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F686" w14:textId="77777777" w:rsidR="00705772" w:rsidRDefault="00EC5A34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</w:t>
      </w:r>
      <w:bookmarkStart w:id="0" w:name="MOKUJI_52"/>
      <w:bookmarkEnd w:id="0"/>
      <w:r>
        <w:rPr>
          <w:rFonts w:hint="eastAsia"/>
        </w:rPr>
        <w:t>（第３条関係）</w:t>
      </w:r>
    </w:p>
    <w:p w14:paraId="4C5B40C1" w14:textId="77777777" w:rsidR="00705772" w:rsidRDefault="0070577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月　　日　</w:t>
      </w:r>
    </w:p>
    <w:p w14:paraId="63D0104A" w14:textId="77777777" w:rsidR="00571BED" w:rsidRDefault="00571BED" w:rsidP="00571BED">
      <w:pPr>
        <w:overflowPunct w:val="0"/>
        <w:autoSpaceDE w:val="0"/>
        <w:autoSpaceDN w:val="0"/>
        <w:jc w:val="right"/>
        <w:rPr>
          <w:rFonts w:cs="Times New Roman"/>
        </w:rPr>
      </w:pPr>
    </w:p>
    <w:p w14:paraId="400DE177" w14:textId="77777777" w:rsidR="00705772" w:rsidRDefault="007057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鶴岡市長　　　様</w:t>
      </w:r>
    </w:p>
    <w:p w14:paraId="6F8F725C" w14:textId="77777777" w:rsidR="00571BED" w:rsidRDefault="00571BED">
      <w:pPr>
        <w:wordWrap w:val="0"/>
        <w:overflowPunct w:val="0"/>
        <w:autoSpaceDE w:val="0"/>
        <w:autoSpaceDN w:val="0"/>
      </w:pPr>
    </w:p>
    <w:p w14:paraId="6D233558" w14:textId="77777777" w:rsidR="00571BED" w:rsidRDefault="00571BED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7AC26FF8" w14:textId="77777777" w:rsidR="00705772" w:rsidRDefault="00705772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　　　　</w:t>
      </w:r>
    </w:p>
    <w:p w14:paraId="104E78CE" w14:textId="77777777" w:rsidR="00705772" w:rsidRDefault="00705772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申請者　氏名又は名称及び代表者氏名　　　　　</w:t>
      </w:r>
    </w:p>
    <w:p w14:paraId="2D7D261E" w14:textId="77777777" w:rsidR="00705772" w:rsidRDefault="00705772" w:rsidP="003849C5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352C17FA" w14:textId="77777777" w:rsidR="00705772" w:rsidRDefault="0070577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0"/>
        </w:rPr>
        <w:t>年度補助金等交付申請</w:t>
      </w:r>
      <w:r>
        <w:rPr>
          <w:rFonts w:hint="eastAsia"/>
        </w:rPr>
        <w:t>書</w:t>
      </w:r>
    </w:p>
    <w:p w14:paraId="77A0ABCE" w14:textId="77777777" w:rsidR="00571BED" w:rsidRDefault="00571BED">
      <w:pPr>
        <w:wordWrap w:val="0"/>
        <w:overflowPunct w:val="0"/>
        <w:autoSpaceDE w:val="0"/>
        <w:autoSpaceDN w:val="0"/>
        <w:jc w:val="center"/>
      </w:pPr>
    </w:p>
    <w:p w14:paraId="69EC03CE" w14:textId="77777777" w:rsidR="00571BED" w:rsidRDefault="00571BED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14:paraId="1E5AED59" w14:textId="77777777" w:rsidR="001A4F7B" w:rsidRDefault="001A4F7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年度において、</w:t>
      </w:r>
      <w:r w:rsidR="000E7E2D">
        <w:rPr>
          <w:rFonts w:hint="eastAsia"/>
        </w:rPr>
        <w:t>令和６年度</w:t>
      </w:r>
      <w:r>
        <w:rPr>
          <w:rFonts w:hint="eastAsia"/>
        </w:rPr>
        <w:t>鶴岡市消費喚起クーポン券</w:t>
      </w:r>
      <w:r w:rsidR="007C5FAD">
        <w:rPr>
          <w:rFonts w:hint="eastAsia"/>
        </w:rPr>
        <w:t>連携</w:t>
      </w:r>
      <w:r w:rsidR="00705772">
        <w:rPr>
          <w:rFonts w:hint="eastAsia"/>
        </w:rPr>
        <w:t>事業を実施したいので、</w:t>
      </w:r>
    </w:p>
    <w:p w14:paraId="21503E4F" w14:textId="77777777" w:rsidR="00705772" w:rsidRDefault="007057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金　　　　　　　　</w:t>
      </w:r>
      <w:r w:rsidR="00AD5D79">
        <w:rPr>
          <w:rFonts w:hint="eastAsia"/>
        </w:rPr>
        <w:t xml:space="preserve">　　　</w:t>
      </w:r>
      <w:r>
        <w:rPr>
          <w:rFonts w:hint="eastAsia"/>
        </w:rPr>
        <w:t xml:space="preserve">　　円を交付されるよう、鶴岡市補助金等に関する規則第</w:t>
      </w:r>
      <w:r>
        <w:t>3</w:t>
      </w:r>
      <w:r>
        <w:rPr>
          <w:rFonts w:hint="eastAsia"/>
        </w:rPr>
        <w:t>条の規定により関係書類を添付して申請します。</w:t>
      </w:r>
    </w:p>
    <w:p w14:paraId="1E732169" w14:textId="77777777" w:rsidR="00CD58C3" w:rsidRDefault="00CD58C3">
      <w:pPr>
        <w:wordWrap w:val="0"/>
        <w:overflowPunct w:val="0"/>
        <w:autoSpaceDE w:val="0"/>
        <w:autoSpaceDN w:val="0"/>
      </w:pPr>
    </w:p>
    <w:p w14:paraId="41D58246" w14:textId="77777777" w:rsidR="00CD58C3" w:rsidRDefault="00CD58C3">
      <w:pPr>
        <w:wordWrap w:val="0"/>
        <w:overflowPunct w:val="0"/>
        <w:autoSpaceDE w:val="0"/>
        <w:autoSpaceDN w:val="0"/>
      </w:pPr>
    </w:p>
    <w:p w14:paraId="36F39C0F" w14:textId="77777777" w:rsidR="00CD58C3" w:rsidRDefault="00CD58C3">
      <w:pPr>
        <w:wordWrap w:val="0"/>
        <w:overflowPunct w:val="0"/>
        <w:autoSpaceDE w:val="0"/>
        <w:autoSpaceDN w:val="0"/>
      </w:pPr>
    </w:p>
    <w:p w14:paraId="3AB6C31E" w14:textId="77777777" w:rsidR="00CD58C3" w:rsidRDefault="00CD58C3">
      <w:pPr>
        <w:wordWrap w:val="0"/>
        <w:overflowPunct w:val="0"/>
        <w:autoSpaceDE w:val="0"/>
        <w:autoSpaceDN w:val="0"/>
      </w:pPr>
    </w:p>
    <w:p w14:paraId="10681D4F" w14:textId="77777777" w:rsidR="00CD58C3" w:rsidRDefault="00CD58C3">
      <w:pPr>
        <w:wordWrap w:val="0"/>
        <w:overflowPunct w:val="0"/>
        <w:autoSpaceDE w:val="0"/>
        <w:autoSpaceDN w:val="0"/>
      </w:pPr>
    </w:p>
    <w:p w14:paraId="05391726" w14:textId="77777777" w:rsidR="00CD58C3" w:rsidRDefault="00CD58C3">
      <w:pPr>
        <w:wordWrap w:val="0"/>
        <w:overflowPunct w:val="0"/>
        <w:autoSpaceDE w:val="0"/>
        <w:autoSpaceDN w:val="0"/>
      </w:pPr>
    </w:p>
    <w:p w14:paraId="7A39D029" w14:textId="77777777" w:rsidR="00CD58C3" w:rsidRDefault="00CD58C3">
      <w:pPr>
        <w:wordWrap w:val="0"/>
        <w:overflowPunct w:val="0"/>
        <w:autoSpaceDE w:val="0"/>
        <w:autoSpaceDN w:val="0"/>
      </w:pPr>
    </w:p>
    <w:p w14:paraId="16F3C06A" w14:textId="77777777" w:rsidR="00CD58C3" w:rsidRDefault="00CD58C3">
      <w:pPr>
        <w:wordWrap w:val="0"/>
        <w:overflowPunct w:val="0"/>
        <w:autoSpaceDE w:val="0"/>
        <w:autoSpaceDN w:val="0"/>
      </w:pPr>
    </w:p>
    <w:p w14:paraId="20295E61" w14:textId="77777777" w:rsidR="00CD58C3" w:rsidRDefault="00CD58C3">
      <w:pPr>
        <w:wordWrap w:val="0"/>
        <w:overflowPunct w:val="0"/>
        <w:autoSpaceDE w:val="0"/>
        <w:autoSpaceDN w:val="0"/>
      </w:pPr>
    </w:p>
    <w:p w14:paraId="6E1667BB" w14:textId="77777777" w:rsidR="00CD58C3" w:rsidRDefault="00CD58C3">
      <w:pPr>
        <w:wordWrap w:val="0"/>
        <w:overflowPunct w:val="0"/>
        <w:autoSpaceDE w:val="0"/>
        <w:autoSpaceDN w:val="0"/>
      </w:pPr>
    </w:p>
    <w:p w14:paraId="6C966F7C" w14:textId="77777777" w:rsidR="00CD58C3" w:rsidRDefault="00CD58C3">
      <w:pPr>
        <w:wordWrap w:val="0"/>
        <w:overflowPunct w:val="0"/>
        <w:autoSpaceDE w:val="0"/>
        <w:autoSpaceDN w:val="0"/>
      </w:pPr>
    </w:p>
    <w:p w14:paraId="623FE04E" w14:textId="77777777" w:rsidR="00CD58C3" w:rsidRDefault="00CD58C3">
      <w:pPr>
        <w:wordWrap w:val="0"/>
        <w:overflowPunct w:val="0"/>
        <w:autoSpaceDE w:val="0"/>
        <w:autoSpaceDN w:val="0"/>
      </w:pPr>
    </w:p>
    <w:p w14:paraId="478CFEB5" w14:textId="77777777" w:rsidR="00CD58C3" w:rsidRDefault="00CD58C3">
      <w:pPr>
        <w:wordWrap w:val="0"/>
        <w:overflowPunct w:val="0"/>
        <w:autoSpaceDE w:val="0"/>
        <w:autoSpaceDN w:val="0"/>
      </w:pPr>
    </w:p>
    <w:p w14:paraId="07142E97" w14:textId="77777777" w:rsidR="00CD58C3" w:rsidRDefault="00CD58C3">
      <w:pPr>
        <w:wordWrap w:val="0"/>
        <w:overflowPunct w:val="0"/>
        <w:autoSpaceDE w:val="0"/>
        <w:autoSpaceDN w:val="0"/>
      </w:pPr>
    </w:p>
    <w:p w14:paraId="2C4BF940" w14:textId="77777777" w:rsidR="00CD58C3" w:rsidRDefault="00CD58C3">
      <w:pPr>
        <w:wordWrap w:val="0"/>
        <w:overflowPunct w:val="0"/>
        <w:autoSpaceDE w:val="0"/>
        <w:autoSpaceDN w:val="0"/>
      </w:pPr>
    </w:p>
    <w:p w14:paraId="79A5CE09" w14:textId="77777777" w:rsidR="00CD58C3" w:rsidRDefault="00CD58C3">
      <w:pPr>
        <w:wordWrap w:val="0"/>
        <w:overflowPunct w:val="0"/>
        <w:autoSpaceDE w:val="0"/>
        <w:autoSpaceDN w:val="0"/>
      </w:pPr>
    </w:p>
    <w:p w14:paraId="68DE1B8A" w14:textId="77777777" w:rsidR="00CD58C3" w:rsidRDefault="00CD58C3">
      <w:pPr>
        <w:wordWrap w:val="0"/>
        <w:overflowPunct w:val="0"/>
        <w:autoSpaceDE w:val="0"/>
        <w:autoSpaceDN w:val="0"/>
      </w:pPr>
    </w:p>
    <w:p w14:paraId="2BD3691B" w14:textId="77777777" w:rsidR="00CD58C3" w:rsidRDefault="00CD58C3">
      <w:pPr>
        <w:wordWrap w:val="0"/>
        <w:overflowPunct w:val="0"/>
        <w:autoSpaceDE w:val="0"/>
        <w:autoSpaceDN w:val="0"/>
      </w:pPr>
    </w:p>
    <w:p w14:paraId="687400D4" w14:textId="77777777" w:rsidR="00CD58C3" w:rsidRDefault="00CD58C3">
      <w:pPr>
        <w:wordWrap w:val="0"/>
        <w:overflowPunct w:val="0"/>
        <w:autoSpaceDE w:val="0"/>
        <w:autoSpaceDN w:val="0"/>
      </w:pPr>
    </w:p>
    <w:p w14:paraId="4550C4EB" w14:textId="77777777" w:rsidR="00CD58C3" w:rsidRDefault="00CD58C3">
      <w:pPr>
        <w:wordWrap w:val="0"/>
        <w:overflowPunct w:val="0"/>
        <w:autoSpaceDE w:val="0"/>
        <w:autoSpaceDN w:val="0"/>
      </w:pPr>
    </w:p>
    <w:p w14:paraId="469F4788" w14:textId="77777777" w:rsidR="00CD58C3" w:rsidRDefault="00CD58C3">
      <w:pPr>
        <w:wordWrap w:val="0"/>
        <w:overflowPunct w:val="0"/>
        <w:autoSpaceDE w:val="0"/>
        <w:autoSpaceDN w:val="0"/>
      </w:pPr>
    </w:p>
    <w:p w14:paraId="67881647" w14:textId="77777777" w:rsidR="00CD58C3" w:rsidRDefault="00CD58C3">
      <w:pPr>
        <w:wordWrap w:val="0"/>
        <w:overflowPunct w:val="0"/>
        <w:autoSpaceDE w:val="0"/>
        <w:autoSpaceDN w:val="0"/>
      </w:pPr>
    </w:p>
    <w:p w14:paraId="6ACB94E1" w14:textId="77777777" w:rsidR="00CD58C3" w:rsidRDefault="00CD58C3">
      <w:pPr>
        <w:wordWrap w:val="0"/>
        <w:overflowPunct w:val="0"/>
        <w:autoSpaceDE w:val="0"/>
        <w:autoSpaceDN w:val="0"/>
      </w:pPr>
    </w:p>
    <w:p w14:paraId="1F1B7BF1" w14:textId="77777777" w:rsidR="00CD58C3" w:rsidRDefault="00CD58C3">
      <w:pPr>
        <w:wordWrap w:val="0"/>
        <w:overflowPunct w:val="0"/>
        <w:autoSpaceDE w:val="0"/>
        <w:autoSpaceDN w:val="0"/>
      </w:pPr>
    </w:p>
    <w:p w14:paraId="7C6E9E4B" w14:textId="77777777" w:rsidR="00CD58C3" w:rsidRDefault="00CD58C3">
      <w:pPr>
        <w:wordWrap w:val="0"/>
        <w:overflowPunct w:val="0"/>
        <w:autoSpaceDE w:val="0"/>
        <w:autoSpaceDN w:val="0"/>
      </w:pPr>
    </w:p>
    <w:p w14:paraId="3ABBA9F8" w14:textId="77777777" w:rsidR="00CD58C3" w:rsidRDefault="00CD58C3" w:rsidP="00CD58C3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様式第２号</w:t>
      </w:r>
      <w:bookmarkStart w:id="1" w:name="MOKUJI_53"/>
      <w:bookmarkEnd w:id="1"/>
      <w:r>
        <w:rPr>
          <w:rFonts w:hint="eastAsia"/>
        </w:rPr>
        <w:t>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470"/>
        <w:gridCol w:w="2512"/>
      </w:tblGrid>
      <w:tr w:rsidR="00CD58C3" w14:paraId="26948566" w14:textId="77777777" w:rsidTr="00F42427">
        <w:trPr>
          <w:trHeight w:val="990"/>
        </w:trPr>
        <w:tc>
          <w:tcPr>
            <w:tcW w:w="8497" w:type="dxa"/>
            <w:gridSpan w:val="4"/>
            <w:vAlign w:val="center"/>
          </w:tcPr>
          <w:p w14:paraId="4C745959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t>事業計画</w:t>
            </w:r>
            <w:r>
              <w:rPr>
                <w:rFonts w:hint="eastAsia"/>
              </w:rPr>
              <w:t>書</w:t>
            </w:r>
          </w:p>
        </w:tc>
      </w:tr>
      <w:tr w:rsidR="00CD58C3" w14:paraId="4DA7C9BF" w14:textId="77777777" w:rsidTr="00F42427">
        <w:trPr>
          <w:trHeight w:val="990"/>
        </w:trPr>
        <w:tc>
          <w:tcPr>
            <w:tcW w:w="1680" w:type="dxa"/>
            <w:vAlign w:val="center"/>
          </w:tcPr>
          <w:p w14:paraId="2ACE5A45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2835" w:type="dxa"/>
            <w:vAlign w:val="center"/>
          </w:tcPr>
          <w:p w14:paraId="4969D618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C472611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512" w:type="dxa"/>
            <w:vAlign w:val="center"/>
          </w:tcPr>
          <w:p w14:paraId="508C41BA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自　　　年　　月　　日</w:t>
            </w:r>
          </w:p>
          <w:p w14:paraId="2FC2579C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至　　　年　　月　　日</w:t>
            </w:r>
          </w:p>
        </w:tc>
      </w:tr>
      <w:tr w:rsidR="00CD58C3" w14:paraId="624CE3AD" w14:textId="77777777" w:rsidTr="00F42427">
        <w:trPr>
          <w:cantSplit/>
          <w:trHeight w:val="990"/>
        </w:trPr>
        <w:tc>
          <w:tcPr>
            <w:tcW w:w="1680" w:type="dxa"/>
            <w:vAlign w:val="center"/>
          </w:tcPr>
          <w:p w14:paraId="38F38891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補助対象事業</w:t>
            </w:r>
          </w:p>
          <w:p w14:paraId="71CAF6E4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分類</w:t>
            </w:r>
          </w:p>
        </w:tc>
        <w:tc>
          <w:tcPr>
            <w:tcW w:w="6817" w:type="dxa"/>
            <w:gridSpan w:val="3"/>
            <w:vAlign w:val="center"/>
          </w:tcPr>
          <w:p w14:paraId="126E8F54" w14:textId="77777777" w:rsidR="00DC4E7E" w:rsidRPr="00DC4E7E" w:rsidRDefault="00CD58C3" w:rsidP="00DC4E7E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DC4E7E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DC4E7E" w:rsidRPr="00DC4E7E">
              <w:rPr>
                <w:rFonts w:asciiTheme="minorEastAsia" w:eastAsiaTheme="minorEastAsia" w:hAnsiTheme="minorEastAsia" w:cs="Times New Roman" w:hint="eastAsia"/>
              </w:rPr>
              <w:t>５事業者以上の連携体が行う広告・宣伝活動</w:t>
            </w:r>
          </w:p>
          <w:p w14:paraId="367D3ECA" w14:textId="77777777" w:rsidR="00CD58C3" w:rsidRPr="00DC4E7E" w:rsidRDefault="00CD58C3" w:rsidP="00F4242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DDEAAD7" w14:textId="77777777" w:rsidR="00CD58C3" w:rsidRPr="00DC4E7E" w:rsidRDefault="00CD58C3" w:rsidP="00F4242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DC4E7E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DC4E7E" w:rsidRPr="00DC4E7E">
              <w:rPr>
                <w:rFonts w:asciiTheme="minorEastAsia" w:eastAsiaTheme="minorEastAsia" w:hAnsiTheme="minorEastAsia" w:cs="Times New Roman"/>
              </w:rPr>
              <w:t>10</w:t>
            </w:r>
            <w:r w:rsidR="00DC4E7E" w:rsidRPr="00DC4E7E">
              <w:rPr>
                <w:rFonts w:asciiTheme="minorEastAsia" w:eastAsiaTheme="minorEastAsia" w:hAnsiTheme="minorEastAsia" w:cs="Times New Roman" w:hint="eastAsia"/>
              </w:rPr>
              <w:t>事業者以上の連携体が行う消費喚起イベント</w:t>
            </w:r>
          </w:p>
        </w:tc>
      </w:tr>
      <w:tr w:rsidR="00CD58C3" w14:paraId="7298A3CC" w14:textId="77777777" w:rsidTr="00F42427">
        <w:trPr>
          <w:cantSplit/>
          <w:trHeight w:val="990"/>
        </w:trPr>
        <w:tc>
          <w:tcPr>
            <w:tcW w:w="1680" w:type="dxa"/>
            <w:vAlign w:val="center"/>
          </w:tcPr>
          <w:p w14:paraId="3AC76181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817" w:type="dxa"/>
            <w:gridSpan w:val="3"/>
            <w:vAlign w:val="center"/>
          </w:tcPr>
          <w:p w14:paraId="0DF45CCC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58C3" w14:paraId="65B3FDF6" w14:textId="77777777" w:rsidTr="00F42427">
        <w:trPr>
          <w:cantSplit/>
          <w:trHeight w:val="990"/>
        </w:trPr>
        <w:tc>
          <w:tcPr>
            <w:tcW w:w="1680" w:type="dxa"/>
            <w:vAlign w:val="center"/>
          </w:tcPr>
          <w:p w14:paraId="64D0B0F5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817" w:type="dxa"/>
            <w:gridSpan w:val="3"/>
            <w:vAlign w:val="center"/>
          </w:tcPr>
          <w:p w14:paraId="35219DEB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58C3" w14:paraId="4E4BD236" w14:textId="77777777" w:rsidTr="00F42427">
        <w:trPr>
          <w:cantSplit/>
          <w:trHeight w:val="990"/>
        </w:trPr>
        <w:tc>
          <w:tcPr>
            <w:tcW w:w="1680" w:type="dxa"/>
            <w:vAlign w:val="center"/>
          </w:tcPr>
          <w:p w14:paraId="4522AC0B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17" w:type="dxa"/>
            <w:gridSpan w:val="3"/>
            <w:vAlign w:val="center"/>
          </w:tcPr>
          <w:p w14:paraId="5E2F0E7E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DCC44AC" w14:textId="77777777" w:rsidR="00CD58C3" w:rsidRDefault="00CD58C3" w:rsidP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30735945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54347D4A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7CB755D2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064669B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6C111F7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77DAF968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69F1254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3F8EEA9F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68CBA1E3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670E7048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FF66CCC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1BB8A481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158BACE7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A74CAB3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5D90F204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1CA17E1D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7A6FDF45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30D557DF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0398DEF5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1AAE016C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0794A5A" w14:textId="77777777" w:rsidR="00CD58C3" w:rsidRDefault="00CD58C3" w:rsidP="00CD58C3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様式第３号</w:t>
      </w:r>
      <w:bookmarkStart w:id="2" w:name="MOKUJI_54"/>
      <w:bookmarkEnd w:id="2"/>
      <w:r>
        <w:rPr>
          <w:rFonts w:hint="eastAsia"/>
        </w:rPr>
        <w:t>（第３条、第</w:t>
      </w:r>
      <w:r>
        <w:t>13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41"/>
        <w:gridCol w:w="1142"/>
        <w:gridCol w:w="851"/>
        <w:gridCol w:w="291"/>
        <w:gridCol w:w="565"/>
        <w:gridCol w:w="577"/>
        <w:gridCol w:w="1142"/>
        <w:gridCol w:w="1142"/>
        <w:gridCol w:w="1135"/>
      </w:tblGrid>
      <w:tr w:rsidR="00CD58C3" w14:paraId="24D2B537" w14:textId="77777777" w:rsidTr="00F42427">
        <w:trPr>
          <w:trHeight w:val="560"/>
        </w:trPr>
        <w:tc>
          <w:tcPr>
            <w:tcW w:w="3659" w:type="dxa"/>
            <w:gridSpan w:val="4"/>
            <w:tcBorders>
              <w:right w:val="nil"/>
            </w:tcBorders>
            <w:vAlign w:val="center"/>
          </w:tcPr>
          <w:p w14:paraId="6826286C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t>収</w:t>
            </w:r>
            <w:r>
              <w:rPr>
                <w:rFonts w:hint="eastAsia"/>
              </w:rPr>
              <w:t>支</w:t>
            </w:r>
          </w:p>
        </w:tc>
        <w:tc>
          <w:tcPr>
            <w:tcW w:w="856" w:type="dxa"/>
            <w:gridSpan w:val="2"/>
            <w:tcBorders>
              <w:left w:val="nil"/>
              <w:right w:val="nil"/>
            </w:tcBorders>
            <w:vAlign w:val="center"/>
          </w:tcPr>
          <w:p w14:paraId="1AE9AD40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予算</w:t>
            </w:r>
          </w:p>
          <w:p w14:paraId="11A826F3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計算</w:t>
            </w:r>
          </w:p>
        </w:tc>
        <w:tc>
          <w:tcPr>
            <w:tcW w:w="3996" w:type="dxa"/>
            <w:gridSpan w:val="4"/>
            <w:tcBorders>
              <w:left w:val="nil"/>
            </w:tcBorders>
            <w:vAlign w:val="center"/>
          </w:tcPr>
          <w:p w14:paraId="7AEB02AE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書</w:t>
            </w:r>
          </w:p>
        </w:tc>
      </w:tr>
      <w:tr w:rsidR="00CD58C3" w14:paraId="72638D5B" w14:textId="77777777" w:rsidTr="00F42427">
        <w:trPr>
          <w:cantSplit/>
          <w:trHeight w:val="280"/>
        </w:trPr>
        <w:tc>
          <w:tcPr>
            <w:tcW w:w="525" w:type="dxa"/>
            <w:vMerge w:val="restart"/>
            <w:textDirection w:val="tbRlV"/>
            <w:vAlign w:val="center"/>
          </w:tcPr>
          <w:p w14:paraId="427EB6F4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141" w:type="dxa"/>
            <w:vMerge w:val="restart"/>
            <w:tcBorders>
              <w:tl2br w:val="single" w:sz="4" w:space="0" w:color="auto"/>
            </w:tcBorders>
            <w:vAlign w:val="center"/>
          </w:tcPr>
          <w:p w14:paraId="123D7C6B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  <w:p w14:paraId="5BDADD2D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6845" w:type="dxa"/>
            <w:gridSpan w:val="8"/>
            <w:vAlign w:val="center"/>
          </w:tcPr>
          <w:p w14:paraId="7663EC0C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収入内</w:t>
            </w:r>
            <w:r>
              <w:rPr>
                <w:rFonts w:hint="eastAsia"/>
              </w:rPr>
              <w:t>訳</w:t>
            </w:r>
          </w:p>
        </w:tc>
      </w:tr>
      <w:tr w:rsidR="00CD58C3" w14:paraId="0FE2FC31" w14:textId="77777777" w:rsidTr="00F42427">
        <w:trPr>
          <w:cantSplit/>
          <w:trHeight w:val="280"/>
        </w:trPr>
        <w:tc>
          <w:tcPr>
            <w:tcW w:w="525" w:type="dxa"/>
            <w:vMerge/>
            <w:vAlign w:val="center"/>
          </w:tcPr>
          <w:p w14:paraId="7032C5C8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1" w:type="dxa"/>
            <w:vMerge/>
            <w:vAlign w:val="center"/>
          </w:tcPr>
          <w:p w14:paraId="66DA6EE2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2" w:type="dxa"/>
            <w:vAlign w:val="center"/>
          </w:tcPr>
          <w:p w14:paraId="64DCBD39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142" w:type="dxa"/>
            <w:gridSpan w:val="2"/>
            <w:vAlign w:val="center"/>
          </w:tcPr>
          <w:p w14:paraId="03542DD8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14:paraId="4F6F6DCB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14:paraId="00D3D2AE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14:paraId="5945FDBB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14:paraId="6D23C254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58C3" w14:paraId="699B825A" w14:textId="77777777" w:rsidTr="00F42427">
        <w:trPr>
          <w:cantSplit/>
          <w:trHeight w:val="872"/>
        </w:trPr>
        <w:tc>
          <w:tcPr>
            <w:tcW w:w="525" w:type="dxa"/>
            <w:vMerge/>
            <w:vAlign w:val="center"/>
          </w:tcPr>
          <w:p w14:paraId="11F19807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1" w:type="dxa"/>
            <w:vAlign w:val="center"/>
          </w:tcPr>
          <w:p w14:paraId="7C620F2B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14:paraId="58ECE186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14:paraId="1294CA18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14:paraId="7119AA38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14:paraId="00A42CB2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14:paraId="35535001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14:paraId="5830F7B3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58C3" w14:paraId="35EBF4A4" w14:textId="77777777" w:rsidTr="00F42427">
        <w:trPr>
          <w:cantSplit/>
          <w:trHeight w:val="340"/>
        </w:trPr>
        <w:tc>
          <w:tcPr>
            <w:tcW w:w="525" w:type="dxa"/>
            <w:vMerge w:val="restart"/>
            <w:textDirection w:val="tbRlV"/>
            <w:vAlign w:val="center"/>
          </w:tcPr>
          <w:p w14:paraId="0DE4A3A5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141" w:type="dxa"/>
            <w:vAlign w:val="center"/>
          </w:tcPr>
          <w:p w14:paraId="1766A877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42" w:type="dxa"/>
            <w:vAlign w:val="center"/>
          </w:tcPr>
          <w:p w14:paraId="5859A78F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703" w:type="dxa"/>
            <w:gridSpan w:val="7"/>
            <w:vAlign w:val="center"/>
          </w:tcPr>
          <w:p w14:paraId="027DF9FC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積算の内</w:t>
            </w:r>
            <w:r>
              <w:rPr>
                <w:rFonts w:hint="eastAsia"/>
              </w:rPr>
              <w:t>容</w:t>
            </w:r>
          </w:p>
        </w:tc>
      </w:tr>
      <w:tr w:rsidR="00CD58C3" w14:paraId="76A21B0C" w14:textId="77777777" w:rsidTr="00F42427">
        <w:trPr>
          <w:cantSplit/>
          <w:trHeight w:val="7681"/>
        </w:trPr>
        <w:tc>
          <w:tcPr>
            <w:tcW w:w="525" w:type="dxa"/>
            <w:vMerge/>
            <w:textDirection w:val="tbRlV"/>
            <w:vAlign w:val="center"/>
          </w:tcPr>
          <w:p w14:paraId="381504FB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141" w:type="dxa"/>
            <w:vAlign w:val="center"/>
          </w:tcPr>
          <w:p w14:paraId="196CF404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14:paraId="03DA0756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3" w:type="dxa"/>
            <w:gridSpan w:val="7"/>
            <w:vAlign w:val="center"/>
          </w:tcPr>
          <w:p w14:paraId="5E582576" w14:textId="77777777" w:rsidR="00CD58C3" w:rsidRDefault="00CD58C3" w:rsidP="00F4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3F48CE0" w14:textId="77777777" w:rsidR="00CD58C3" w:rsidRDefault="00CD58C3" w:rsidP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17CD4E69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3A45CE3D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305C790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FC5AB24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D435706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B6E5DF1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416BB72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3721D689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830229C" w14:textId="77777777" w:rsidR="00CD58C3" w:rsidRDefault="00CD58C3" w:rsidP="00CD58C3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様式第９号</w:t>
      </w:r>
      <w:bookmarkStart w:id="3" w:name="MOKUJI_60"/>
      <w:bookmarkEnd w:id="3"/>
      <w:r>
        <w:rPr>
          <w:rFonts w:hint="eastAsia"/>
        </w:rPr>
        <w:t>（第</w:t>
      </w:r>
      <w:r>
        <w:t>11</w:t>
      </w:r>
      <w:r>
        <w:rPr>
          <w:rFonts w:hint="eastAsia"/>
        </w:rPr>
        <w:t>条、第</w:t>
      </w:r>
      <w:r>
        <w:t>13</w:t>
      </w:r>
      <w:r>
        <w:rPr>
          <w:rFonts w:hint="eastAsia"/>
        </w:rPr>
        <w:t>条関係）</w:t>
      </w:r>
    </w:p>
    <w:p w14:paraId="59AC702B" w14:textId="77777777" w:rsidR="00CD58C3" w:rsidRDefault="00CD58C3" w:rsidP="00CD58C3">
      <w:pPr>
        <w:wordWrap w:val="0"/>
        <w:overflowPunct w:val="0"/>
        <w:autoSpaceDE w:val="0"/>
        <w:autoSpaceDN w:val="0"/>
      </w:pPr>
    </w:p>
    <w:p w14:paraId="475815FC" w14:textId="77777777" w:rsidR="00CD58C3" w:rsidRDefault="00CD58C3" w:rsidP="00CD58C3">
      <w:pPr>
        <w:wordWrap w:val="0"/>
        <w:overflowPunct w:val="0"/>
        <w:autoSpaceDE w:val="0"/>
        <w:autoSpaceDN w:val="0"/>
      </w:pPr>
    </w:p>
    <w:p w14:paraId="195041C3" w14:textId="77777777" w:rsidR="00CD58C3" w:rsidRDefault="00CD58C3" w:rsidP="00CD58C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14:paraId="36F787D1" w14:textId="77777777" w:rsidR="00CD58C3" w:rsidRDefault="00CD58C3" w:rsidP="00CD58C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14:paraId="51223CAF" w14:textId="77777777" w:rsidR="00CD58C3" w:rsidRDefault="00CD58C3" w:rsidP="00CD58C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14:paraId="297EE4A9" w14:textId="77777777" w:rsidR="00CD58C3" w:rsidRDefault="00CD58C3" w:rsidP="00CD58C3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鶴岡市長　　　　様</w:t>
      </w:r>
    </w:p>
    <w:p w14:paraId="0416EE21" w14:textId="77777777" w:rsidR="00CD58C3" w:rsidRDefault="00CD58C3" w:rsidP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7EBA2D71" w14:textId="77777777" w:rsidR="00CD58C3" w:rsidRDefault="00CD58C3" w:rsidP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76E56DD" w14:textId="77777777" w:rsidR="00CD58C3" w:rsidRDefault="00CD58C3" w:rsidP="00CD58C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　　　</w:t>
      </w:r>
    </w:p>
    <w:p w14:paraId="6F073E37" w14:textId="77777777" w:rsidR="00CD58C3" w:rsidRDefault="00CD58C3" w:rsidP="00CD58C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申請者　氏名又は名称及び代表者氏名　　　　</w:t>
      </w:r>
    </w:p>
    <w:p w14:paraId="03EAAD55" w14:textId="77777777" w:rsidR="00CD58C3" w:rsidRDefault="00CD58C3" w:rsidP="00CD58C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14:paraId="5D085857" w14:textId="77777777" w:rsidR="00CD58C3" w:rsidRDefault="00CD58C3" w:rsidP="00CD58C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14:paraId="2431DFDE" w14:textId="77777777" w:rsidR="00CD58C3" w:rsidRDefault="00CD58C3" w:rsidP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8660E75" w14:textId="77777777" w:rsidR="00CD58C3" w:rsidRDefault="00CD58C3" w:rsidP="00CD58C3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年度補助事業等実績報告書</w:t>
      </w:r>
    </w:p>
    <w:p w14:paraId="6E456AEE" w14:textId="77777777" w:rsidR="00CD58C3" w:rsidRDefault="00CD58C3" w:rsidP="00CD58C3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14:paraId="782410C9" w14:textId="77777777" w:rsidR="00CD58C3" w:rsidRDefault="00CD58C3" w:rsidP="00CD58C3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14:paraId="1AA4F79E" w14:textId="77777777" w:rsidR="00CD58C3" w:rsidRDefault="00CD58C3" w:rsidP="00CD58C3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年　　月　　日付け鶴岡市指令商第　　　号で交付決定のあった第３回鶴岡市消費喚起クーポン券連携事業について、鶴岡市補助金等に関する規則第</w:t>
      </w:r>
      <w:r>
        <w:t>13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の規定により、その実績</w:t>
      </w:r>
      <w:r>
        <w:t>(</w:t>
      </w:r>
      <w:r>
        <w:rPr>
          <w:rFonts w:hint="eastAsia"/>
        </w:rPr>
        <w:t>状況</w:t>
      </w:r>
      <w:r>
        <w:t>)</w:t>
      </w:r>
      <w:r>
        <w:rPr>
          <w:rFonts w:hint="eastAsia"/>
        </w:rPr>
        <w:t>を関係書類を添付して報告する。</w:t>
      </w:r>
    </w:p>
    <w:p w14:paraId="45BC20F8" w14:textId="77777777" w:rsidR="00CD58C3" w:rsidRPr="001055FA" w:rsidRDefault="00CD58C3" w:rsidP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5D49A940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6DEEF050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028614C4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6CD765AA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1E640906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7EBAE2B3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6297DDB8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7721BCDF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6457BFD4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15671BEF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FA7533A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130A2C6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01E16372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3EB0B3E7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1BF27432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3F607363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723772E8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5440153B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397B6874" w14:textId="77777777" w:rsid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E62F2D2" w14:textId="5A687C2C" w:rsidR="00CD58C3" w:rsidRDefault="00C731FC" w:rsidP="00CD58C3">
      <w:pPr>
        <w:spacing w:line="340" w:lineRule="exact"/>
        <w:jc w:val="center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B8B1A" wp14:editId="6E0F421E">
                <wp:simplePos x="0" y="0"/>
                <wp:positionH relativeFrom="column">
                  <wp:posOffset>-203835</wp:posOffset>
                </wp:positionH>
                <wp:positionV relativeFrom="paragraph">
                  <wp:posOffset>-346710</wp:posOffset>
                </wp:positionV>
                <wp:extent cx="1962150" cy="247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D47FA" w14:textId="77777777" w:rsidR="00CD58C3" w:rsidRPr="00CD58C3" w:rsidRDefault="00CD58C3" w:rsidP="00CD58C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hAnsi="ＭＳ 明朝" w:cs="Times New Roman"/>
                                <w:sz w:val="22"/>
                                <w:szCs w:val="22"/>
                              </w:rPr>
                            </w:pPr>
                            <w:r w:rsidRPr="00CD58C3">
                              <w:rPr>
                                <w:rFonts w:hAnsi="ＭＳ 明朝" w:cs="Times New Roman" w:hint="eastAsia"/>
                                <w:sz w:val="22"/>
                                <w:szCs w:val="22"/>
                              </w:rPr>
                              <w:t>様式第１号（第６項関係）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B8B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05pt;margin-top:-27.3pt;width:154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" stroked="f">
                <v:textbox inset="5.85pt,.7pt,5.85pt,.7pt">
                  <w:txbxContent>
                    <w:p w14:paraId="272D47FA" w14:textId="77777777" w:rsidR="00CD58C3" w:rsidRPr="00CD58C3" w:rsidRDefault="00CD58C3" w:rsidP="00CD58C3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hAnsi="ＭＳ 明朝" w:cs="Times New Roman"/>
                          <w:sz w:val="22"/>
                          <w:szCs w:val="22"/>
                        </w:rPr>
                      </w:pPr>
                      <w:r w:rsidRPr="00CD58C3">
                        <w:rPr>
                          <w:rFonts w:hAnsi="ＭＳ 明朝" w:cs="Times New Roman" w:hint="eastAsia"/>
                          <w:sz w:val="22"/>
                          <w:szCs w:val="22"/>
                        </w:rPr>
                        <w:t>様式第１号（第６項関係）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0A4379" w14:textId="77777777" w:rsidR="00CD58C3" w:rsidRDefault="00CD58C3" w:rsidP="00CD58C3">
      <w:pPr>
        <w:spacing w:line="340" w:lineRule="exact"/>
        <w:jc w:val="center"/>
        <w:rPr>
          <w:sz w:val="28"/>
        </w:rPr>
      </w:pPr>
      <w:r>
        <w:rPr>
          <w:rFonts w:hint="eastAsia"/>
          <w:sz w:val="28"/>
        </w:rPr>
        <w:t>令和６年度鶴岡市消費喚起クーポン券連携事業</w:t>
      </w:r>
      <w:r w:rsidRPr="004D311C">
        <w:rPr>
          <w:rFonts w:hint="eastAsia"/>
          <w:sz w:val="28"/>
        </w:rPr>
        <w:t>補助金</w:t>
      </w:r>
    </w:p>
    <w:p w14:paraId="35CB42FD" w14:textId="77777777" w:rsidR="00CD58C3" w:rsidRPr="00CD58C3" w:rsidRDefault="00CD58C3" w:rsidP="00CD58C3">
      <w:pPr>
        <w:spacing w:line="340" w:lineRule="exact"/>
        <w:jc w:val="center"/>
        <w:rPr>
          <w:sz w:val="28"/>
        </w:rPr>
      </w:pPr>
      <w:r>
        <w:rPr>
          <w:rFonts w:hint="eastAsia"/>
          <w:sz w:val="28"/>
        </w:rPr>
        <w:t>構成員一覧表</w:t>
      </w:r>
    </w:p>
    <w:tbl>
      <w:tblPr>
        <w:tblStyle w:val="a9"/>
        <w:tblW w:w="8968" w:type="dxa"/>
        <w:tblInd w:w="-383" w:type="dxa"/>
        <w:tblLook w:val="04A0" w:firstRow="1" w:lastRow="0" w:firstColumn="1" w:lastColumn="0" w:noHBand="0" w:noVBand="1"/>
      </w:tblPr>
      <w:tblGrid>
        <w:gridCol w:w="454"/>
        <w:gridCol w:w="2608"/>
        <w:gridCol w:w="3013"/>
        <w:gridCol w:w="1784"/>
        <w:gridCol w:w="1109"/>
      </w:tblGrid>
      <w:tr w:rsidR="006F35C7" w:rsidRPr="00933281" w14:paraId="39208F61" w14:textId="77777777" w:rsidTr="006F35C7">
        <w:trPr>
          <w:trHeight w:val="475"/>
        </w:trPr>
        <w:tc>
          <w:tcPr>
            <w:tcW w:w="454" w:type="dxa"/>
            <w:vMerge w:val="restart"/>
            <w:vAlign w:val="center"/>
          </w:tcPr>
          <w:p w14:paraId="51D5A911" w14:textId="77777777" w:rsidR="00CD58C3" w:rsidRDefault="00CD58C3" w:rsidP="00F42427">
            <w:pPr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構成</w:t>
            </w:r>
          </w:p>
          <w:p w14:paraId="0CC3E41F" w14:textId="77777777" w:rsidR="00CD58C3" w:rsidRPr="00933281" w:rsidRDefault="00CD58C3" w:rsidP="00CD58C3">
            <w:pPr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員</w:t>
            </w:r>
            <w:r w:rsidRPr="00933281">
              <w:rPr>
                <w:rFonts w:ascii="BIZ UDPゴシック" w:eastAsia="BIZ UDPゴシック" w:hAnsi="BIZ UDPゴシック" w:hint="eastAsia"/>
              </w:rPr>
              <w:t xml:space="preserve">№　</w:t>
            </w:r>
          </w:p>
        </w:tc>
        <w:tc>
          <w:tcPr>
            <w:tcW w:w="2608" w:type="dxa"/>
            <w:vMerge w:val="restart"/>
            <w:vAlign w:val="center"/>
          </w:tcPr>
          <w:p w14:paraId="52131ECD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 w:rsidRPr="0093328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013" w:type="dxa"/>
            <w:tcBorders>
              <w:bottom w:val="dotted" w:sz="4" w:space="0" w:color="auto"/>
            </w:tcBorders>
            <w:vAlign w:val="center"/>
          </w:tcPr>
          <w:p w14:paraId="42917863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 w:rsidRPr="00933281">
              <w:rPr>
                <w:rFonts w:ascii="BIZ UDPゴシック" w:eastAsia="BIZ UDPゴシック" w:hAnsi="BIZ UDPゴシック" w:hint="eastAsia"/>
              </w:rPr>
              <w:t>事業者・店舗名</w:t>
            </w:r>
          </w:p>
        </w:tc>
        <w:tc>
          <w:tcPr>
            <w:tcW w:w="1784" w:type="dxa"/>
            <w:vMerge w:val="restart"/>
            <w:vAlign w:val="center"/>
          </w:tcPr>
          <w:p w14:paraId="61C4469A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 w:rsidRPr="00933281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1109" w:type="dxa"/>
            <w:vMerge w:val="restart"/>
          </w:tcPr>
          <w:p w14:paraId="41D57D94" w14:textId="77777777" w:rsidR="00CD58C3" w:rsidRDefault="00CD58C3" w:rsidP="00F42427">
            <w:pPr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クーポン券事業の参加</w:t>
            </w:r>
          </w:p>
          <w:p w14:paraId="363F655E" w14:textId="77777777" w:rsidR="00CD58C3" w:rsidRPr="008A4AB7" w:rsidRDefault="00CD58C3" w:rsidP="00F4242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A4AB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Pr="008A4AB7">
              <w:rPr>
                <w:rFonts w:eastAsia="ＭＳ 明朝" w:hAnsi="ＭＳ 明朝" w:hint="eastAsia"/>
                <w:sz w:val="16"/>
                <w:szCs w:val="16"/>
              </w:rPr>
              <w:t>〇をしてください）</w:t>
            </w:r>
          </w:p>
        </w:tc>
      </w:tr>
      <w:tr w:rsidR="006F35C7" w:rsidRPr="00933281" w14:paraId="0634ECA9" w14:textId="77777777" w:rsidTr="006F35C7">
        <w:trPr>
          <w:trHeight w:val="252"/>
        </w:trPr>
        <w:tc>
          <w:tcPr>
            <w:tcW w:w="454" w:type="dxa"/>
            <w:vMerge/>
          </w:tcPr>
          <w:p w14:paraId="312959FA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  <w:tcBorders>
              <w:bottom w:val="dotted" w:sz="4" w:space="0" w:color="auto"/>
            </w:tcBorders>
            <w:vAlign w:val="center"/>
          </w:tcPr>
          <w:p w14:paraId="1A6D8837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F68E3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 w:rsidRPr="00933281">
              <w:rPr>
                <w:rFonts w:ascii="BIZ UDPゴシック" w:eastAsia="BIZ UDPゴシック" w:hAnsi="BIZ UDPゴシック" w:hint="eastAsia"/>
              </w:rPr>
              <w:t>連　絡　先</w:t>
            </w:r>
            <w:r>
              <w:rPr>
                <w:rFonts w:ascii="BIZ UDPゴシック" w:eastAsia="BIZ UDPゴシック" w:hAnsi="BIZ UDPゴシック" w:hint="eastAsia"/>
              </w:rPr>
              <w:t>（電話番号）</w:t>
            </w:r>
          </w:p>
        </w:tc>
        <w:tc>
          <w:tcPr>
            <w:tcW w:w="1784" w:type="dxa"/>
            <w:vMerge/>
            <w:vAlign w:val="center"/>
          </w:tcPr>
          <w:p w14:paraId="2537D489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/>
          </w:tcPr>
          <w:p w14:paraId="69E16036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6E640F9E" w14:textId="77777777" w:rsidTr="006F35C7">
        <w:trPr>
          <w:trHeight w:val="510"/>
        </w:trPr>
        <w:tc>
          <w:tcPr>
            <w:tcW w:w="454" w:type="dxa"/>
            <w:vMerge w:val="restart"/>
            <w:vAlign w:val="center"/>
          </w:tcPr>
          <w:p w14:paraId="3767B83B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 w:rsidRPr="00933281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608" w:type="dxa"/>
            <w:vMerge w:val="restart"/>
            <w:vAlign w:val="center"/>
          </w:tcPr>
          <w:p w14:paraId="2113890D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057D747E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鶴岡市</w:t>
            </w:r>
          </w:p>
          <w:p w14:paraId="38EAC52A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bottom w:val="dotted" w:sz="4" w:space="0" w:color="auto"/>
            </w:tcBorders>
          </w:tcPr>
          <w:p w14:paraId="219AA95C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4" w:type="dxa"/>
            <w:vMerge w:val="restart"/>
          </w:tcPr>
          <w:p w14:paraId="456004BD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 w:val="restart"/>
          </w:tcPr>
          <w:p w14:paraId="0FA2AA18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20490561" w14:textId="77777777" w:rsidTr="006F35C7">
        <w:trPr>
          <w:trHeight w:val="510"/>
        </w:trPr>
        <w:tc>
          <w:tcPr>
            <w:tcW w:w="454" w:type="dxa"/>
            <w:vMerge/>
            <w:vAlign w:val="center"/>
          </w:tcPr>
          <w:p w14:paraId="0FB80362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  <w:vAlign w:val="center"/>
          </w:tcPr>
          <w:p w14:paraId="21667822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top w:val="dotted" w:sz="4" w:space="0" w:color="auto"/>
            </w:tcBorders>
            <w:vAlign w:val="center"/>
          </w:tcPr>
          <w:p w14:paraId="731B664C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  <w:sz w:val="16"/>
              </w:rPr>
            </w:pPr>
            <w:r w:rsidRPr="00933281">
              <w:rPr>
                <w:rFonts w:ascii="BIZ UDPゴシック" w:eastAsia="BIZ UDPゴシック" w:hAnsi="BIZ UDPゴシック"/>
                <w:sz w:val="16"/>
              </w:rPr>
              <w:t>TEL</w:t>
            </w:r>
            <w:r w:rsidRPr="00933281">
              <w:rPr>
                <w:rFonts w:ascii="BIZ UDPゴシック" w:eastAsia="BIZ UDPゴシック" w:hAnsi="BIZ UDPゴシック" w:hint="eastAsia"/>
                <w:sz w:val="16"/>
              </w:rPr>
              <w:t>：</w:t>
            </w:r>
          </w:p>
        </w:tc>
        <w:tc>
          <w:tcPr>
            <w:tcW w:w="1784" w:type="dxa"/>
            <w:vMerge/>
          </w:tcPr>
          <w:p w14:paraId="7D30696B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/>
          </w:tcPr>
          <w:p w14:paraId="454918CB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0ACC2ABD" w14:textId="77777777" w:rsidTr="006F35C7">
        <w:trPr>
          <w:trHeight w:val="510"/>
        </w:trPr>
        <w:tc>
          <w:tcPr>
            <w:tcW w:w="454" w:type="dxa"/>
            <w:vMerge w:val="restart"/>
            <w:vAlign w:val="center"/>
          </w:tcPr>
          <w:p w14:paraId="2C6027B7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 w:rsidRPr="00933281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608" w:type="dxa"/>
            <w:vMerge w:val="restart"/>
            <w:vAlign w:val="center"/>
          </w:tcPr>
          <w:p w14:paraId="7FE06A46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5F59F49E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鶴岡市</w:t>
            </w:r>
          </w:p>
          <w:p w14:paraId="190A2E89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bottom w:val="dotted" w:sz="4" w:space="0" w:color="auto"/>
            </w:tcBorders>
          </w:tcPr>
          <w:p w14:paraId="36A80F24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4" w:type="dxa"/>
            <w:vMerge w:val="restart"/>
          </w:tcPr>
          <w:p w14:paraId="6859BBF5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 w:val="restart"/>
          </w:tcPr>
          <w:p w14:paraId="558C84B6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4CE53A20" w14:textId="77777777" w:rsidTr="006F35C7">
        <w:trPr>
          <w:trHeight w:val="510"/>
        </w:trPr>
        <w:tc>
          <w:tcPr>
            <w:tcW w:w="454" w:type="dxa"/>
            <w:vMerge/>
            <w:vAlign w:val="center"/>
          </w:tcPr>
          <w:p w14:paraId="5590485C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  <w:vAlign w:val="center"/>
          </w:tcPr>
          <w:p w14:paraId="1B34D800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top w:val="dotted" w:sz="4" w:space="0" w:color="auto"/>
            </w:tcBorders>
            <w:vAlign w:val="center"/>
          </w:tcPr>
          <w:p w14:paraId="554F4506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  <w:sz w:val="16"/>
              </w:rPr>
            </w:pPr>
            <w:r w:rsidRPr="00933281">
              <w:rPr>
                <w:rFonts w:ascii="BIZ UDPゴシック" w:eastAsia="BIZ UDPゴシック" w:hAnsi="BIZ UDPゴシック"/>
                <w:sz w:val="16"/>
              </w:rPr>
              <w:t>TEL</w:t>
            </w:r>
            <w:r w:rsidRPr="00933281">
              <w:rPr>
                <w:rFonts w:ascii="BIZ UDPゴシック" w:eastAsia="BIZ UDPゴシック" w:hAnsi="BIZ UDPゴシック" w:hint="eastAsia"/>
                <w:sz w:val="16"/>
              </w:rPr>
              <w:t>：</w:t>
            </w:r>
          </w:p>
        </w:tc>
        <w:tc>
          <w:tcPr>
            <w:tcW w:w="1784" w:type="dxa"/>
            <w:vMerge/>
          </w:tcPr>
          <w:p w14:paraId="5D17ECE4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/>
          </w:tcPr>
          <w:p w14:paraId="79E7CE60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5B869BF9" w14:textId="77777777" w:rsidTr="006F35C7">
        <w:trPr>
          <w:trHeight w:val="510"/>
        </w:trPr>
        <w:tc>
          <w:tcPr>
            <w:tcW w:w="454" w:type="dxa"/>
            <w:vMerge w:val="restart"/>
            <w:vAlign w:val="center"/>
          </w:tcPr>
          <w:p w14:paraId="10F3C434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 w:rsidRPr="00933281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608" w:type="dxa"/>
            <w:vMerge w:val="restart"/>
            <w:vAlign w:val="center"/>
          </w:tcPr>
          <w:p w14:paraId="72BACBEA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032DC5B9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鶴岡市</w:t>
            </w:r>
          </w:p>
          <w:p w14:paraId="0E070B79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bottom w:val="dotted" w:sz="4" w:space="0" w:color="auto"/>
            </w:tcBorders>
          </w:tcPr>
          <w:p w14:paraId="3F4FDC74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4" w:type="dxa"/>
            <w:vMerge w:val="restart"/>
          </w:tcPr>
          <w:p w14:paraId="75C92129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 w:val="restart"/>
          </w:tcPr>
          <w:p w14:paraId="400A05A0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589AC1D5" w14:textId="77777777" w:rsidTr="006F35C7">
        <w:trPr>
          <w:trHeight w:val="510"/>
        </w:trPr>
        <w:tc>
          <w:tcPr>
            <w:tcW w:w="454" w:type="dxa"/>
            <w:vMerge/>
            <w:vAlign w:val="center"/>
          </w:tcPr>
          <w:p w14:paraId="561A78EC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  <w:vAlign w:val="center"/>
          </w:tcPr>
          <w:p w14:paraId="509DCAED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top w:val="dotted" w:sz="4" w:space="0" w:color="auto"/>
            </w:tcBorders>
            <w:vAlign w:val="center"/>
          </w:tcPr>
          <w:p w14:paraId="507ED417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  <w:sz w:val="16"/>
              </w:rPr>
            </w:pPr>
            <w:r w:rsidRPr="00933281">
              <w:rPr>
                <w:rFonts w:ascii="BIZ UDPゴシック" w:eastAsia="BIZ UDPゴシック" w:hAnsi="BIZ UDPゴシック"/>
                <w:sz w:val="16"/>
              </w:rPr>
              <w:t>TEL</w:t>
            </w:r>
            <w:r w:rsidRPr="00933281">
              <w:rPr>
                <w:rFonts w:ascii="BIZ UDPゴシック" w:eastAsia="BIZ UDPゴシック" w:hAnsi="BIZ UDPゴシック" w:hint="eastAsia"/>
                <w:sz w:val="16"/>
              </w:rPr>
              <w:t>：</w:t>
            </w:r>
          </w:p>
        </w:tc>
        <w:tc>
          <w:tcPr>
            <w:tcW w:w="1784" w:type="dxa"/>
            <w:vMerge/>
          </w:tcPr>
          <w:p w14:paraId="2C9B6912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/>
          </w:tcPr>
          <w:p w14:paraId="611AB4E6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54FFC21F" w14:textId="77777777" w:rsidTr="006F35C7">
        <w:trPr>
          <w:trHeight w:val="510"/>
        </w:trPr>
        <w:tc>
          <w:tcPr>
            <w:tcW w:w="454" w:type="dxa"/>
            <w:vMerge w:val="restart"/>
            <w:vAlign w:val="center"/>
          </w:tcPr>
          <w:p w14:paraId="440ADFE5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 w:rsidRPr="00933281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2608" w:type="dxa"/>
            <w:vMerge w:val="restart"/>
            <w:vAlign w:val="center"/>
          </w:tcPr>
          <w:p w14:paraId="703C3406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50A4B03B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鶴岡市</w:t>
            </w:r>
          </w:p>
          <w:p w14:paraId="5909B08F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bottom w:val="dotted" w:sz="4" w:space="0" w:color="auto"/>
            </w:tcBorders>
          </w:tcPr>
          <w:p w14:paraId="63C731B8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4" w:type="dxa"/>
            <w:vMerge w:val="restart"/>
          </w:tcPr>
          <w:p w14:paraId="6BCB3C87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 w:val="restart"/>
          </w:tcPr>
          <w:p w14:paraId="6EDDFB54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5D25B31C" w14:textId="77777777" w:rsidTr="006F35C7">
        <w:trPr>
          <w:trHeight w:val="510"/>
        </w:trPr>
        <w:tc>
          <w:tcPr>
            <w:tcW w:w="454" w:type="dxa"/>
            <w:vMerge/>
            <w:vAlign w:val="center"/>
          </w:tcPr>
          <w:p w14:paraId="72C6FBCC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  <w:vAlign w:val="center"/>
          </w:tcPr>
          <w:p w14:paraId="56B6A776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top w:val="dotted" w:sz="4" w:space="0" w:color="auto"/>
            </w:tcBorders>
            <w:vAlign w:val="center"/>
          </w:tcPr>
          <w:p w14:paraId="38433881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  <w:sz w:val="16"/>
              </w:rPr>
            </w:pPr>
            <w:r w:rsidRPr="00933281">
              <w:rPr>
                <w:rFonts w:ascii="BIZ UDPゴシック" w:eastAsia="BIZ UDPゴシック" w:hAnsi="BIZ UDPゴシック"/>
                <w:sz w:val="16"/>
              </w:rPr>
              <w:t>TEL</w:t>
            </w:r>
            <w:r w:rsidRPr="00933281">
              <w:rPr>
                <w:rFonts w:ascii="BIZ UDPゴシック" w:eastAsia="BIZ UDPゴシック" w:hAnsi="BIZ UDPゴシック" w:hint="eastAsia"/>
                <w:sz w:val="16"/>
              </w:rPr>
              <w:t>：</w:t>
            </w:r>
          </w:p>
        </w:tc>
        <w:tc>
          <w:tcPr>
            <w:tcW w:w="1784" w:type="dxa"/>
            <w:vMerge/>
          </w:tcPr>
          <w:p w14:paraId="05DB7027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/>
          </w:tcPr>
          <w:p w14:paraId="4E6A3FFD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25701986" w14:textId="77777777" w:rsidTr="006F35C7">
        <w:trPr>
          <w:trHeight w:val="510"/>
        </w:trPr>
        <w:tc>
          <w:tcPr>
            <w:tcW w:w="454" w:type="dxa"/>
            <w:vMerge w:val="restart"/>
            <w:vAlign w:val="center"/>
          </w:tcPr>
          <w:p w14:paraId="0A553016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 w:rsidRPr="00933281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2608" w:type="dxa"/>
            <w:vMerge w:val="restart"/>
            <w:vAlign w:val="center"/>
          </w:tcPr>
          <w:p w14:paraId="01227996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229F2ECF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鶴岡市</w:t>
            </w:r>
          </w:p>
          <w:p w14:paraId="4FD38155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bottom w:val="dotted" w:sz="4" w:space="0" w:color="auto"/>
            </w:tcBorders>
          </w:tcPr>
          <w:p w14:paraId="00157FD3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4" w:type="dxa"/>
            <w:vMerge w:val="restart"/>
          </w:tcPr>
          <w:p w14:paraId="53D566AB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 w:val="restart"/>
          </w:tcPr>
          <w:p w14:paraId="3CD07D9F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1C53630D" w14:textId="77777777" w:rsidTr="006F35C7">
        <w:trPr>
          <w:trHeight w:val="510"/>
        </w:trPr>
        <w:tc>
          <w:tcPr>
            <w:tcW w:w="454" w:type="dxa"/>
            <w:vMerge/>
            <w:vAlign w:val="center"/>
          </w:tcPr>
          <w:p w14:paraId="588FFE93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  <w:vAlign w:val="center"/>
          </w:tcPr>
          <w:p w14:paraId="27261F87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top w:val="dotted" w:sz="4" w:space="0" w:color="auto"/>
            </w:tcBorders>
            <w:vAlign w:val="center"/>
          </w:tcPr>
          <w:p w14:paraId="7C943483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  <w:sz w:val="16"/>
              </w:rPr>
            </w:pPr>
            <w:r w:rsidRPr="00933281">
              <w:rPr>
                <w:rFonts w:ascii="BIZ UDPゴシック" w:eastAsia="BIZ UDPゴシック" w:hAnsi="BIZ UDPゴシック"/>
                <w:sz w:val="16"/>
              </w:rPr>
              <w:t>TEL</w:t>
            </w:r>
            <w:r w:rsidRPr="00933281">
              <w:rPr>
                <w:rFonts w:ascii="BIZ UDPゴシック" w:eastAsia="BIZ UDPゴシック" w:hAnsi="BIZ UDPゴシック" w:hint="eastAsia"/>
                <w:sz w:val="16"/>
              </w:rPr>
              <w:t>：</w:t>
            </w:r>
          </w:p>
        </w:tc>
        <w:tc>
          <w:tcPr>
            <w:tcW w:w="1784" w:type="dxa"/>
            <w:vMerge/>
          </w:tcPr>
          <w:p w14:paraId="5CAF87D0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/>
          </w:tcPr>
          <w:p w14:paraId="54FA2B13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744AD836" w14:textId="77777777" w:rsidTr="006F35C7">
        <w:trPr>
          <w:trHeight w:val="510"/>
        </w:trPr>
        <w:tc>
          <w:tcPr>
            <w:tcW w:w="454" w:type="dxa"/>
            <w:vMerge w:val="restart"/>
            <w:vAlign w:val="center"/>
          </w:tcPr>
          <w:p w14:paraId="460BB9D2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2608" w:type="dxa"/>
            <w:vMerge w:val="restart"/>
            <w:vAlign w:val="center"/>
          </w:tcPr>
          <w:p w14:paraId="4AE48DCC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3D20A327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鶴岡市</w:t>
            </w:r>
          </w:p>
          <w:p w14:paraId="281FD30E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bottom w:val="dotted" w:sz="4" w:space="0" w:color="auto"/>
            </w:tcBorders>
          </w:tcPr>
          <w:p w14:paraId="67F0894A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4" w:type="dxa"/>
            <w:vMerge w:val="restart"/>
          </w:tcPr>
          <w:p w14:paraId="11CFC77C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 w:val="restart"/>
          </w:tcPr>
          <w:p w14:paraId="6B248D3A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200B913F" w14:textId="77777777" w:rsidTr="006F35C7">
        <w:trPr>
          <w:trHeight w:val="510"/>
        </w:trPr>
        <w:tc>
          <w:tcPr>
            <w:tcW w:w="454" w:type="dxa"/>
            <w:vMerge/>
            <w:vAlign w:val="center"/>
          </w:tcPr>
          <w:p w14:paraId="7655906A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  <w:tcBorders>
              <w:bottom w:val="dotted" w:sz="4" w:space="0" w:color="auto"/>
            </w:tcBorders>
            <w:vAlign w:val="center"/>
          </w:tcPr>
          <w:p w14:paraId="4B923C00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4B1D4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  <w:r w:rsidRPr="00933281">
              <w:rPr>
                <w:rFonts w:ascii="BIZ UDPゴシック" w:eastAsia="BIZ UDPゴシック" w:hAnsi="BIZ UDPゴシック"/>
                <w:sz w:val="16"/>
              </w:rPr>
              <w:t>TEL</w:t>
            </w:r>
            <w:r w:rsidRPr="00933281">
              <w:rPr>
                <w:rFonts w:ascii="BIZ UDPゴシック" w:eastAsia="BIZ UDPゴシック" w:hAnsi="BIZ UDPゴシック" w:hint="eastAsia"/>
                <w:sz w:val="16"/>
              </w:rPr>
              <w:t>：</w:t>
            </w:r>
          </w:p>
        </w:tc>
        <w:tc>
          <w:tcPr>
            <w:tcW w:w="1784" w:type="dxa"/>
            <w:vMerge/>
          </w:tcPr>
          <w:p w14:paraId="68F6E615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/>
          </w:tcPr>
          <w:p w14:paraId="62E5AC30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67A18561" w14:textId="77777777" w:rsidTr="006F35C7">
        <w:trPr>
          <w:trHeight w:val="510"/>
        </w:trPr>
        <w:tc>
          <w:tcPr>
            <w:tcW w:w="454" w:type="dxa"/>
            <w:vMerge w:val="restart"/>
            <w:vAlign w:val="center"/>
          </w:tcPr>
          <w:p w14:paraId="76CFCF43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2608" w:type="dxa"/>
            <w:vMerge w:val="restart"/>
            <w:vAlign w:val="center"/>
          </w:tcPr>
          <w:p w14:paraId="1D4F3215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0241031C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鶴岡市</w:t>
            </w:r>
          </w:p>
          <w:p w14:paraId="1320F47C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bottom w:val="dotted" w:sz="4" w:space="0" w:color="auto"/>
            </w:tcBorders>
            <w:vAlign w:val="center"/>
          </w:tcPr>
          <w:p w14:paraId="724FEC13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4" w:type="dxa"/>
            <w:vMerge w:val="restart"/>
          </w:tcPr>
          <w:p w14:paraId="7F207A20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 w:val="restart"/>
          </w:tcPr>
          <w:p w14:paraId="1BFA2D1D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7E3B9843" w14:textId="77777777" w:rsidTr="006F35C7">
        <w:trPr>
          <w:trHeight w:val="510"/>
        </w:trPr>
        <w:tc>
          <w:tcPr>
            <w:tcW w:w="454" w:type="dxa"/>
            <w:vMerge/>
            <w:vAlign w:val="center"/>
          </w:tcPr>
          <w:p w14:paraId="3A86BDE5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  <w:tcBorders>
              <w:bottom w:val="dotted" w:sz="4" w:space="0" w:color="auto"/>
            </w:tcBorders>
            <w:vAlign w:val="center"/>
          </w:tcPr>
          <w:p w14:paraId="5E2FC3FF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EE440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  <w:r w:rsidRPr="00933281">
              <w:rPr>
                <w:rFonts w:ascii="BIZ UDPゴシック" w:eastAsia="BIZ UDPゴシック" w:hAnsi="BIZ UDPゴシック"/>
                <w:sz w:val="16"/>
              </w:rPr>
              <w:t>TEL</w:t>
            </w:r>
            <w:r w:rsidRPr="00933281">
              <w:rPr>
                <w:rFonts w:ascii="BIZ UDPゴシック" w:eastAsia="BIZ UDPゴシック" w:hAnsi="BIZ UDPゴシック" w:hint="eastAsia"/>
                <w:sz w:val="16"/>
              </w:rPr>
              <w:t>：</w:t>
            </w:r>
          </w:p>
        </w:tc>
        <w:tc>
          <w:tcPr>
            <w:tcW w:w="1784" w:type="dxa"/>
            <w:vMerge/>
          </w:tcPr>
          <w:p w14:paraId="44076A8E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/>
          </w:tcPr>
          <w:p w14:paraId="6B8F945D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7749BA6A" w14:textId="77777777" w:rsidTr="006F35C7">
        <w:trPr>
          <w:trHeight w:val="510"/>
        </w:trPr>
        <w:tc>
          <w:tcPr>
            <w:tcW w:w="454" w:type="dxa"/>
            <w:vMerge w:val="restart"/>
            <w:vAlign w:val="center"/>
          </w:tcPr>
          <w:p w14:paraId="4F4D3282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2608" w:type="dxa"/>
            <w:vMerge w:val="restart"/>
            <w:vAlign w:val="center"/>
          </w:tcPr>
          <w:p w14:paraId="5F977BEB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5179C647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鶴岡市</w:t>
            </w:r>
          </w:p>
          <w:p w14:paraId="47B87ED0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bottom w:val="dotted" w:sz="4" w:space="0" w:color="auto"/>
            </w:tcBorders>
            <w:vAlign w:val="center"/>
          </w:tcPr>
          <w:p w14:paraId="0BE5D66B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4" w:type="dxa"/>
            <w:vMerge w:val="restart"/>
          </w:tcPr>
          <w:p w14:paraId="0B5F8D15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 w:val="restart"/>
          </w:tcPr>
          <w:p w14:paraId="6BB419AC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0E025222" w14:textId="77777777" w:rsidTr="006F35C7">
        <w:trPr>
          <w:trHeight w:val="510"/>
        </w:trPr>
        <w:tc>
          <w:tcPr>
            <w:tcW w:w="454" w:type="dxa"/>
            <w:vMerge/>
            <w:vAlign w:val="center"/>
          </w:tcPr>
          <w:p w14:paraId="62817A1A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  <w:tcBorders>
              <w:bottom w:val="dotted" w:sz="4" w:space="0" w:color="auto"/>
            </w:tcBorders>
            <w:vAlign w:val="center"/>
          </w:tcPr>
          <w:p w14:paraId="1C36328E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E35C5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  <w:r w:rsidRPr="00933281">
              <w:rPr>
                <w:rFonts w:ascii="BIZ UDPゴシック" w:eastAsia="BIZ UDPゴシック" w:hAnsi="BIZ UDPゴシック"/>
                <w:sz w:val="16"/>
              </w:rPr>
              <w:t>TEL</w:t>
            </w:r>
            <w:r w:rsidRPr="00933281">
              <w:rPr>
                <w:rFonts w:ascii="BIZ UDPゴシック" w:eastAsia="BIZ UDPゴシック" w:hAnsi="BIZ UDPゴシック" w:hint="eastAsia"/>
                <w:sz w:val="16"/>
              </w:rPr>
              <w:t>：</w:t>
            </w:r>
          </w:p>
        </w:tc>
        <w:tc>
          <w:tcPr>
            <w:tcW w:w="1784" w:type="dxa"/>
            <w:vMerge/>
          </w:tcPr>
          <w:p w14:paraId="7BA1ABA4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/>
          </w:tcPr>
          <w:p w14:paraId="0442B40F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0B06F46B" w14:textId="77777777" w:rsidTr="006F35C7">
        <w:trPr>
          <w:trHeight w:val="510"/>
        </w:trPr>
        <w:tc>
          <w:tcPr>
            <w:tcW w:w="454" w:type="dxa"/>
            <w:vMerge w:val="restart"/>
            <w:vAlign w:val="center"/>
          </w:tcPr>
          <w:p w14:paraId="0A159C0D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2608" w:type="dxa"/>
            <w:vMerge w:val="restart"/>
            <w:vAlign w:val="center"/>
          </w:tcPr>
          <w:p w14:paraId="7A104CF3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5E650940" w14:textId="77777777" w:rsidR="00CD58C3" w:rsidRDefault="00CD58C3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鶴岡市</w:t>
            </w:r>
          </w:p>
          <w:p w14:paraId="6520C992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bottom w:val="dotted" w:sz="4" w:space="0" w:color="auto"/>
            </w:tcBorders>
            <w:vAlign w:val="center"/>
          </w:tcPr>
          <w:p w14:paraId="35E1C067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4" w:type="dxa"/>
            <w:vMerge w:val="restart"/>
          </w:tcPr>
          <w:p w14:paraId="309F0B82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 w:val="restart"/>
          </w:tcPr>
          <w:p w14:paraId="608936C4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5C7" w:rsidRPr="00933281" w14:paraId="42B43504" w14:textId="77777777" w:rsidTr="006F35C7">
        <w:trPr>
          <w:trHeight w:val="510"/>
        </w:trPr>
        <w:tc>
          <w:tcPr>
            <w:tcW w:w="454" w:type="dxa"/>
            <w:vMerge/>
            <w:vAlign w:val="center"/>
          </w:tcPr>
          <w:p w14:paraId="24DB5FF9" w14:textId="77777777" w:rsidR="00CD58C3" w:rsidRPr="00933281" w:rsidRDefault="00CD58C3" w:rsidP="00F4242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  <w:vAlign w:val="center"/>
          </w:tcPr>
          <w:p w14:paraId="0EFDA8A7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top w:val="dotted" w:sz="4" w:space="0" w:color="auto"/>
            </w:tcBorders>
            <w:vAlign w:val="center"/>
          </w:tcPr>
          <w:p w14:paraId="343BD64D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  <w:sz w:val="16"/>
              </w:rPr>
            </w:pPr>
            <w:r w:rsidRPr="00933281">
              <w:rPr>
                <w:rFonts w:ascii="BIZ UDPゴシック" w:eastAsia="BIZ UDPゴシック" w:hAnsi="BIZ UDPゴシック"/>
                <w:sz w:val="16"/>
              </w:rPr>
              <w:t>TEL</w:t>
            </w:r>
            <w:r w:rsidRPr="00933281">
              <w:rPr>
                <w:rFonts w:ascii="BIZ UDPゴシック" w:eastAsia="BIZ UDPゴシック" w:hAnsi="BIZ UDPゴシック" w:hint="eastAsia"/>
                <w:sz w:val="16"/>
              </w:rPr>
              <w:t>：</w:t>
            </w:r>
          </w:p>
        </w:tc>
        <w:tc>
          <w:tcPr>
            <w:tcW w:w="1784" w:type="dxa"/>
            <w:vMerge/>
          </w:tcPr>
          <w:p w14:paraId="76991452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/>
          </w:tcPr>
          <w:p w14:paraId="69AD9183" w14:textId="77777777" w:rsidR="00CD58C3" w:rsidRPr="00933281" w:rsidRDefault="00CD58C3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0A4C" w:rsidRPr="00933281" w14:paraId="1D36A393" w14:textId="77777777" w:rsidTr="00D05A81">
        <w:trPr>
          <w:trHeight w:val="510"/>
        </w:trPr>
        <w:tc>
          <w:tcPr>
            <w:tcW w:w="454" w:type="dxa"/>
            <w:vMerge w:val="restart"/>
            <w:vAlign w:val="center"/>
          </w:tcPr>
          <w:p w14:paraId="1662BFE9" w14:textId="77777777" w:rsidR="002F0A4C" w:rsidRPr="00933281" w:rsidRDefault="002F0A4C" w:rsidP="00F4242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2608" w:type="dxa"/>
            <w:vMerge w:val="restart"/>
            <w:vAlign w:val="center"/>
          </w:tcPr>
          <w:p w14:paraId="6568FEDF" w14:textId="77777777" w:rsidR="002F0A4C" w:rsidRDefault="002F0A4C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080697D1" w14:textId="77777777" w:rsidR="002F0A4C" w:rsidRDefault="002F0A4C" w:rsidP="00F4242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鶴岡市</w:t>
            </w:r>
          </w:p>
          <w:p w14:paraId="7FFAE87D" w14:textId="77777777" w:rsidR="002F0A4C" w:rsidRPr="00933281" w:rsidRDefault="002F0A4C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bottom w:val="dotted" w:sz="4" w:space="0" w:color="auto"/>
            </w:tcBorders>
          </w:tcPr>
          <w:p w14:paraId="57B6131F" w14:textId="77777777" w:rsidR="002F0A4C" w:rsidRPr="00933281" w:rsidRDefault="002F0A4C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4" w:type="dxa"/>
            <w:vMerge w:val="restart"/>
          </w:tcPr>
          <w:p w14:paraId="7F087515" w14:textId="77777777" w:rsidR="002F0A4C" w:rsidRPr="00933281" w:rsidRDefault="002F0A4C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 w:val="restart"/>
          </w:tcPr>
          <w:p w14:paraId="0280AB42" w14:textId="77777777" w:rsidR="002F0A4C" w:rsidRPr="00933281" w:rsidRDefault="002F0A4C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0A4C" w:rsidRPr="00933281" w14:paraId="04ADCC00" w14:textId="77777777" w:rsidTr="00D05A81">
        <w:trPr>
          <w:trHeight w:val="510"/>
        </w:trPr>
        <w:tc>
          <w:tcPr>
            <w:tcW w:w="454" w:type="dxa"/>
            <w:vMerge/>
            <w:vAlign w:val="center"/>
          </w:tcPr>
          <w:p w14:paraId="542DF267" w14:textId="77777777" w:rsidR="002F0A4C" w:rsidRPr="00933281" w:rsidRDefault="002F0A4C" w:rsidP="00F4242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  <w:vAlign w:val="center"/>
          </w:tcPr>
          <w:p w14:paraId="01B94C83" w14:textId="77777777" w:rsidR="002F0A4C" w:rsidRPr="00933281" w:rsidRDefault="002F0A4C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3" w:type="dxa"/>
            <w:tcBorders>
              <w:top w:val="dotted" w:sz="4" w:space="0" w:color="auto"/>
            </w:tcBorders>
            <w:vAlign w:val="center"/>
          </w:tcPr>
          <w:p w14:paraId="3CB8F111" w14:textId="77777777" w:rsidR="002F0A4C" w:rsidRDefault="002F0A4C" w:rsidP="00F42427">
            <w:pPr>
              <w:rPr>
                <w:rFonts w:ascii="BIZ UDPゴシック" w:eastAsia="BIZ UDPゴシック" w:hAnsi="BIZ UDPゴシック"/>
                <w:sz w:val="16"/>
              </w:rPr>
            </w:pPr>
            <w:r w:rsidRPr="00933281">
              <w:rPr>
                <w:rFonts w:ascii="BIZ UDPゴシック" w:eastAsia="BIZ UDPゴシック" w:hAnsi="BIZ UDPゴシック"/>
                <w:sz w:val="16"/>
              </w:rPr>
              <w:t>TEL</w:t>
            </w:r>
            <w:r w:rsidRPr="00933281">
              <w:rPr>
                <w:rFonts w:ascii="BIZ UDPゴシック" w:eastAsia="BIZ UDPゴシック" w:hAnsi="BIZ UDPゴシック" w:hint="eastAsia"/>
                <w:sz w:val="16"/>
              </w:rPr>
              <w:t>：</w:t>
            </w:r>
          </w:p>
          <w:p w14:paraId="1E04EADA" w14:textId="77777777" w:rsidR="002F0A4C" w:rsidRDefault="002F0A4C" w:rsidP="00F42427">
            <w:pPr>
              <w:rPr>
                <w:rFonts w:ascii="BIZ UDPゴシック" w:eastAsia="BIZ UDPゴシック" w:hAnsi="BIZ UDPゴシック"/>
                <w:sz w:val="16"/>
              </w:rPr>
            </w:pPr>
          </w:p>
          <w:p w14:paraId="3DB2773A" w14:textId="77777777" w:rsidR="002F0A4C" w:rsidRPr="00933281" w:rsidRDefault="002F0A4C" w:rsidP="00F42427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784" w:type="dxa"/>
            <w:vMerge/>
          </w:tcPr>
          <w:p w14:paraId="0294B13C" w14:textId="77777777" w:rsidR="002F0A4C" w:rsidRPr="00933281" w:rsidRDefault="002F0A4C" w:rsidP="00F424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9" w:type="dxa"/>
            <w:vMerge/>
          </w:tcPr>
          <w:p w14:paraId="1D5FF103" w14:textId="77777777" w:rsidR="002F0A4C" w:rsidRPr="00933281" w:rsidRDefault="002F0A4C" w:rsidP="00F4242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A77C031" w14:textId="77777777" w:rsidR="00CD58C3" w:rsidRPr="00933281" w:rsidRDefault="00CD58C3" w:rsidP="00CD58C3">
      <w:pPr>
        <w:rPr>
          <w:rFonts w:ascii="BIZ UDPゴシック" w:eastAsia="BIZ UDPゴシック" w:hAnsi="BIZ UDPゴシック"/>
        </w:rPr>
      </w:pPr>
    </w:p>
    <w:p w14:paraId="7F14E75F" w14:textId="1FA9C389" w:rsidR="002F0A4C" w:rsidRPr="002F0A4C" w:rsidRDefault="00C731FC" w:rsidP="002F0A4C">
      <w:pPr>
        <w:jc w:val="right"/>
        <w:rPr>
          <w:rFonts w:hAnsi="ＭＳ 明朝" w:cs="Times New Roman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45344" wp14:editId="48BD426A">
                <wp:simplePos x="0" y="0"/>
                <wp:positionH relativeFrom="column">
                  <wp:posOffset>-22860</wp:posOffset>
                </wp:positionH>
                <wp:positionV relativeFrom="paragraph">
                  <wp:posOffset>-413385</wp:posOffset>
                </wp:positionV>
                <wp:extent cx="2209800" cy="323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97056" w14:textId="77777777" w:rsidR="006F35C7" w:rsidRPr="006F35C7" w:rsidRDefault="006F35C7">
                            <w:pPr>
                              <w:rPr>
                                <w:rFonts w:hAnsi="ＭＳ 明朝" w:cs="Times New Roman"/>
                                <w:sz w:val="24"/>
                                <w:szCs w:val="24"/>
                              </w:rPr>
                            </w:pPr>
                            <w:r w:rsidRPr="006F35C7">
                              <w:rPr>
                                <w:rFonts w:hAnsi="ＭＳ 明朝" w:cs="Times New Roman" w:hint="eastAsia"/>
                                <w:sz w:val="24"/>
                                <w:szCs w:val="24"/>
                              </w:rPr>
                              <w:t>様式第２号（第７項関係）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5344" id="Text Box 3" o:spid="_x0000_s1027" type="#_x0000_t202" style="position:absolute;left:0;text-align:left;margin-left:-1.8pt;margin-top:-32.55pt;width:17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" stroked="f">
                <v:textbox inset="5.85pt,.7pt,5.85pt,.7pt">
                  <w:txbxContent>
                    <w:p w14:paraId="18097056" w14:textId="77777777" w:rsidR="006F35C7" w:rsidRPr="006F35C7" w:rsidRDefault="006F35C7">
                      <w:pPr>
                        <w:rPr>
                          <w:rFonts w:hAnsi="ＭＳ 明朝" w:cs="Times New Roman"/>
                          <w:sz w:val="24"/>
                          <w:szCs w:val="24"/>
                        </w:rPr>
                      </w:pPr>
                      <w:r w:rsidRPr="006F35C7">
                        <w:rPr>
                          <w:rFonts w:hAnsi="ＭＳ 明朝" w:cs="Times New Roman" w:hint="eastAsia"/>
                          <w:sz w:val="24"/>
                          <w:szCs w:val="24"/>
                        </w:rPr>
                        <w:t>様式第２号（第７項関係）</w:t>
                      </w:r>
                    </w:p>
                  </w:txbxContent>
                </v:textbox>
              </v:shape>
            </w:pict>
          </mc:Fallback>
        </mc:AlternateContent>
      </w:r>
      <w:r w:rsidR="002F0A4C" w:rsidRPr="002F0A4C">
        <w:rPr>
          <w:rFonts w:hAnsi="ＭＳ 明朝" w:cs="Times New Roman" w:hint="eastAsia"/>
          <w:szCs w:val="22"/>
        </w:rPr>
        <w:t>年　　月　　日</w:t>
      </w:r>
    </w:p>
    <w:p w14:paraId="5FFD23F7" w14:textId="77777777" w:rsidR="002F0A4C" w:rsidRPr="002F0A4C" w:rsidRDefault="002F0A4C" w:rsidP="002F0A4C">
      <w:pPr>
        <w:jc w:val="left"/>
        <w:rPr>
          <w:rFonts w:hAnsi="ＭＳ 明朝" w:cs="Times New Roman"/>
          <w:szCs w:val="22"/>
        </w:rPr>
      </w:pPr>
    </w:p>
    <w:p w14:paraId="0D59AFB2" w14:textId="77777777" w:rsidR="002F0A4C" w:rsidRPr="002F0A4C" w:rsidRDefault="002F0A4C" w:rsidP="002F0A4C">
      <w:pPr>
        <w:jc w:val="left"/>
        <w:rPr>
          <w:rFonts w:hAnsi="ＭＳ 明朝" w:cs="Times New Roman"/>
          <w:szCs w:val="22"/>
        </w:rPr>
      </w:pPr>
      <w:r w:rsidRPr="002F0A4C">
        <w:rPr>
          <w:rFonts w:hAnsi="ＭＳ 明朝" w:cs="Times New Roman" w:hint="eastAsia"/>
          <w:szCs w:val="22"/>
        </w:rPr>
        <w:t>鶴岡市長　　　　　　　　様</w:t>
      </w:r>
    </w:p>
    <w:p w14:paraId="44B607E5" w14:textId="77777777" w:rsidR="002F0A4C" w:rsidRPr="002F0A4C" w:rsidRDefault="002F0A4C" w:rsidP="002F0A4C">
      <w:pPr>
        <w:jc w:val="right"/>
        <w:rPr>
          <w:rFonts w:hAnsi="ＭＳ 明朝" w:cs="Times New Roman"/>
          <w:szCs w:val="22"/>
        </w:rPr>
      </w:pPr>
    </w:p>
    <w:p w14:paraId="1659B9EE" w14:textId="77777777" w:rsidR="002F0A4C" w:rsidRPr="002F0A4C" w:rsidRDefault="002F0A4C" w:rsidP="002F0A4C">
      <w:pPr>
        <w:wordWrap w:val="0"/>
        <w:ind w:right="840" w:firstLineChars="2850" w:firstLine="5985"/>
        <w:rPr>
          <w:rFonts w:hAnsi="ＭＳ 明朝" w:cs="Times New Roman"/>
          <w:szCs w:val="22"/>
        </w:rPr>
      </w:pPr>
      <w:r w:rsidRPr="002F0A4C">
        <w:rPr>
          <w:rFonts w:hAnsi="ＭＳ 明朝" w:cs="Times New Roman" w:hint="eastAsia"/>
          <w:szCs w:val="22"/>
        </w:rPr>
        <w:t xml:space="preserve">住　所　</w:t>
      </w:r>
      <w:r w:rsidRPr="002F0A4C">
        <w:rPr>
          <w:rFonts w:hAnsi="ＭＳ 明朝" w:cs="Times New Roman"/>
          <w:szCs w:val="22"/>
        </w:rPr>
        <w:t xml:space="preserve">  </w:t>
      </w:r>
      <w:r w:rsidRPr="002F0A4C">
        <w:rPr>
          <w:rFonts w:hAnsi="ＭＳ 明朝" w:cs="Times New Roman" w:hint="eastAsia"/>
          <w:szCs w:val="22"/>
        </w:rPr>
        <w:t xml:space="preserve">　　</w:t>
      </w:r>
      <w:r w:rsidRPr="002F0A4C">
        <w:rPr>
          <w:rFonts w:hAnsi="ＭＳ 明朝" w:cs="Times New Roman"/>
          <w:szCs w:val="22"/>
        </w:rPr>
        <w:t xml:space="preserve"> </w:t>
      </w:r>
    </w:p>
    <w:p w14:paraId="0B3E9BDB" w14:textId="77777777" w:rsidR="002F0A4C" w:rsidRPr="002F0A4C" w:rsidRDefault="002F0A4C" w:rsidP="002F0A4C">
      <w:pPr>
        <w:wordWrap w:val="0"/>
        <w:jc w:val="right"/>
        <w:rPr>
          <w:rFonts w:hAnsi="ＭＳ 明朝" w:cs="Times New Roman"/>
          <w:szCs w:val="22"/>
        </w:rPr>
      </w:pPr>
      <w:r w:rsidRPr="002F0A4C">
        <w:rPr>
          <w:rFonts w:hAnsi="ＭＳ 明朝" w:cs="Times New Roman" w:hint="eastAsia"/>
          <w:szCs w:val="22"/>
        </w:rPr>
        <w:t xml:space="preserve">申請者　団体名　</w:t>
      </w:r>
      <w:r w:rsidRPr="002F0A4C">
        <w:rPr>
          <w:rFonts w:hAnsi="ＭＳ 明朝" w:cs="Times New Roman"/>
          <w:szCs w:val="22"/>
        </w:rPr>
        <w:t xml:space="preserve">                  </w:t>
      </w:r>
      <w:r w:rsidRPr="002F0A4C">
        <w:rPr>
          <w:rFonts w:hAnsi="ＭＳ 明朝" w:cs="Times New Roman" w:hint="eastAsia"/>
          <w:szCs w:val="22"/>
        </w:rPr>
        <w:t xml:space="preserve">　　　</w:t>
      </w:r>
    </w:p>
    <w:p w14:paraId="7BEDE377" w14:textId="77777777" w:rsidR="002F0A4C" w:rsidRPr="002F0A4C" w:rsidRDefault="002F0A4C" w:rsidP="002F0A4C">
      <w:pPr>
        <w:wordWrap w:val="0"/>
        <w:ind w:right="210"/>
        <w:jc w:val="right"/>
        <w:rPr>
          <w:rFonts w:hAnsi="ＭＳ 明朝" w:cs="Times New Roman"/>
          <w:szCs w:val="22"/>
        </w:rPr>
      </w:pPr>
      <w:r w:rsidRPr="002F0A4C">
        <w:rPr>
          <w:rFonts w:hAnsi="ＭＳ 明朝" w:cs="Times New Roman" w:hint="eastAsia"/>
          <w:szCs w:val="22"/>
        </w:rPr>
        <w:t xml:space="preserve">代表者　</w:t>
      </w:r>
      <w:r w:rsidRPr="002F0A4C">
        <w:rPr>
          <w:rFonts w:hAnsi="ＭＳ 明朝" w:cs="Times New Roman"/>
          <w:szCs w:val="22"/>
        </w:rPr>
        <w:t xml:space="preserve">  </w:t>
      </w:r>
      <w:r w:rsidRPr="002F0A4C">
        <w:rPr>
          <w:rFonts w:hAnsi="ＭＳ 明朝" w:cs="Times New Roman" w:hint="eastAsia"/>
          <w:szCs w:val="22"/>
        </w:rPr>
        <w:t xml:space="preserve">　　</w:t>
      </w:r>
      <w:r w:rsidRPr="002F0A4C">
        <w:rPr>
          <w:rFonts w:hAnsi="ＭＳ 明朝" w:cs="Times New Roman"/>
          <w:szCs w:val="22"/>
        </w:rPr>
        <w:t xml:space="preserve">                </w:t>
      </w:r>
    </w:p>
    <w:p w14:paraId="703C544C" w14:textId="77777777" w:rsidR="002F0A4C" w:rsidRPr="002F0A4C" w:rsidRDefault="002F0A4C" w:rsidP="002F0A4C">
      <w:pPr>
        <w:jc w:val="right"/>
        <w:rPr>
          <w:rFonts w:hAnsi="ＭＳ 明朝" w:cs="Times New Roman"/>
          <w:szCs w:val="22"/>
        </w:rPr>
      </w:pPr>
    </w:p>
    <w:p w14:paraId="557AE26A" w14:textId="77777777" w:rsidR="002F0A4C" w:rsidRPr="002F0A4C" w:rsidRDefault="002F0A4C" w:rsidP="002F0A4C">
      <w:pPr>
        <w:jc w:val="center"/>
        <w:rPr>
          <w:rFonts w:hAnsi="ＭＳ 明朝" w:cs="Times New Roman"/>
          <w:szCs w:val="22"/>
        </w:rPr>
      </w:pPr>
    </w:p>
    <w:p w14:paraId="664CF19E" w14:textId="77777777" w:rsidR="002F0A4C" w:rsidRPr="002F0A4C" w:rsidRDefault="002F0A4C" w:rsidP="002F0A4C">
      <w:pPr>
        <w:jc w:val="center"/>
        <w:rPr>
          <w:rFonts w:hAnsi="ＭＳ 明朝" w:cs="Times New Roman"/>
          <w:szCs w:val="22"/>
        </w:rPr>
      </w:pPr>
    </w:p>
    <w:p w14:paraId="30DE36EE" w14:textId="77777777" w:rsidR="002F0A4C" w:rsidRPr="002F0A4C" w:rsidRDefault="002F0A4C" w:rsidP="002F0A4C">
      <w:pPr>
        <w:jc w:val="center"/>
        <w:rPr>
          <w:rFonts w:hAnsi="ＭＳ 明朝" w:cs="Times New Roman"/>
          <w:szCs w:val="22"/>
        </w:rPr>
      </w:pPr>
      <w:r w:rsidRPr="002F0A4C">
        <w:rPr>
          <w:rFonts w:hAnsi="ＭＳ 明朝" w:cs="Times New Roman" w:hint="eastAsia"/>
          <w:szCs w:val="22"/>
        </w:rPr>
        <w:t>令和６年度鶴岡市消費喚起クーポン券連携事業補助金概算払請求書</w:t>
      </w:r>
    </w:p>
    <w:p w14:paraId="57EE1DF4" w14:textId="77777777" w:rsidR="002F0A4C" w:rsidRPr="002F0A4C" w:rsidRDefault="002F0A4C" w:rsidP="002F0A4C">
      <w:pPr>
        <w:jc w:val="left"/>
        <w:rPr>
          <w:rFonts w:hAnsi="ＭＳ 明朝" w:cs="Times New Roman"/>
          <w:szCs w:val="22"/>
        </w:rPr>
      </w:pPr>
    </w:p>
    <w:p w14:paraId="64FFFD25" w14:textId="77777777" w:rsidR="002F0A4C" w:rsidRPr="002F0A4C" w:rsidRDefault="002F0A4C" w:rsidP="002F0A4C">
      <w:pPr>
        <w:ind w:firstLineChars="400" w:firstLine="840"/>
        <w:jc w:val="left"/>
        <w:rPr>
          <w:rFonts w:hAnsi="ＭＳ 明朝" w:cs="Times New Roman"/>
          <w:szCs w:val="22"/>
        </w:rPr>
      </w:pPr>
      <w:r w:rsidRPr="002F0A4C">
        <w:rPr>
          <w:rFonts w:hAnsi="ＭＳ 明朝" w:cs="Times New Roman" w:hint="eastAsia"/>
          <w:szCs w:val="22"/>
        </w:rPr>
        <w:t>年　　月　　日付け　　　第　　号で交付決定のあった令和６年度鶴岡市消費喚起クーポン券連携事業補助金の概算払を受けたいので、下記により</w:t>
      </w:r>
      <w:r w:rsidRPr="002F0A4C">
        <w:rPr>
          <w:rFonts w:hAnsi="ＭＳ 明朝" w:cs="Times New Roman" w:hint="eastAsia"/>
          <w:szCs w:val="22"/>
          <w:u w:val="single"/>
        </w:rPr>
        <w:t>金　　　　　　　　　円</w:t>
      </w:r>
      <w:r w:rsidRPr="002F0A4C">
        <w:rPr>
          <w:rFonts w:hAnsi="ＭＳ 明朝" w:cs="Times New Roman" w:hint="eastAsia"/>
          <w:szCs w:val="22"/>
        </w:rPr>
        <w:t>を概算払によって交付されたく請求いたします。</w:t>
      </w:r>
    </w:p>
    <w:p w14:paraId="4B9F56AC" w14:textId="77777777" w:rsidR="002F0A4C" w:rsidRPr="002F0A4C" w:rsidRDefault="002F0A4C" w:rsidP="002F0A4C">
      <w:pPr>
        <w:ind w:firstLineChars="100" w:firstLine="210"/>
        <w:jc w:val="left"/>
        <w:rPr>
          <w:rFonts w:hAnsi="ＭＳ 明朝" w:cs="Times New Roman"/>
          <w:szCs w:val="22"/>
        </w:rPr>
      </w:pPr>
    </w:p>
    <w:p w14:paraId="3ACCE358" w14:textId="77777777" w:rsidR="002F0A4C" w:rsidRPr="002F0A4C" w:rsidRDefault="002F0A4C" w:rsidP="002F0A4C">
      <w:pPr>
        <w:jc w:val="center"/>
        <w:rPr>
          <w:rFonts w:hAnsi="ＭＳ 明朝" w:cs="Times New Roman"/>
          <w:szCs w:val="22"/>
        </w:rPr>
      </w:pPr>
      <w:r w:rsidRPr="002F0A4C">
        <w:rPr>
          <w:rFonts w:hAnsi="ＭＳ 明朝" w:cs="Times New Roman" w:hint="eastAsia"/>
          <w:szCs w:val="22"/>
        </w:rPr>
        <w:t>記</w:t>
      </w:r>
    </w:p>
    <w:p w14:paraId="613A7F28" w14:textId="77777777" w:rsidR="002F0A4C" w:rsidRPr="002F0A4C" w:rsidRDefault="002F0A4C" w:rsidP="002F0A4C">
      <w:pPr>
        <w:rPr>
          <w:rFonts w:ascii="游明朝" w:eastAsia="游明朝" w:hAnsi="游明朝" w:cs="Times New Roman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F0A4C" w:rsidRPr="002F0A4C" w14:paraId="0A714F1C" w14:textId="77777777" w:rsidTr="00F42427">
        <w:tc>
          <w:tcPr>
            <w:tcW w:w="2337" w:type="dxa"/>
          </w:tcPr>
          <w:p w14:paraId="1C2D19B8" w14:textId="77777777" w:rsidR="002F0A4C" w:rsidRPr="002F0A4C" w:rsidRDefault="002F0A4C" w:rsidP="002F0A4C">
            <w:pPr>
              <w:jc w:val="center"/>
              <w:rPr>
                <w:rFonts w:hAnsi="ＭＳ 明朝" w:cs="Times New Roman"/>
              </w:rPr>
            </w:pPr>
            <w:r w:rsidRPr="002F0A4C">
              <w:rPr>
                <w:rFonts w:hAnsi="ＭＳ 明朝" w:cs="Times New Roman" w:hint="eastAsia"/>
              </w:rPr>
              <w:t>交付決定額</w:t>
            </w:r>
          </w:p>
          <w:p w14:paraId="094068CF" w14:textId="77777777" w:rsidR="002F0A4C" w:rsidRPr="002F0A4C" w:rsidRDefault="002F0A4C" w:rsidP="002F0A4C">
            <w:pPr>
              <w:jc w:val="center"/>
              <w:rPr>
                <w:rFonts w:hAnsi="ＭＳ 明朝" w:cs="Times New Roman"/>
              </w:rPr>
            </w:pPr>
            <w:r w:rsidRPr="002F0A4C">
              <w:rPr>
                <w:rFonts w:hAnsi="ＭＳ 明朝" w:cs="Times New Roman" w:hint="eastAsia"/>
              </w:rPr>
              <w:t>（Ａ）</w:t>
            </w:r>
          </w:p>
        </w:tc>
        <w:tc>
          <w:tcPr>
            <w:tcW w:w="2337" w:type="dxa"/>
          </w:tcPr>
          <w:p w14:paraId="07019330" w14:textId="77777777" w:rsidR="002F0A4C" w:rsidRPr="002F0A4C" w:rsidRDefault="002F0A4C" w:rsidP="002F0A4C">
            <w:pPr>
              <w:jc w:val="center"/>
              <w:rPr>
                <w:rFonts w:hAnsi="ＭＳ 明朝" w:cs="Times New Roman"/>
              </w:rPr>
            </w:pPr>
            <w:r w:rsidRPr="002F0A4C">
              <w:rPr>
                <w:rFonts w:hAnsi="ＭＳ 明朝" w:cs="Times New Roman" w:hint="eastAsia"/>
              </w:rPr>
              <w:t>既受領額</w:t>
            </w:r>
          </w:p>
          <w:p w14:paraId="62783E93" w14:textId="77777777" w:rsidR="002F0A4C" w:rsidRPr="002F0A4C" w:rsidRDefault="002F0A4C" w:rsidP="002F0A4C">
            <w:pPr>
              <w:jc w:val="center"/>
              <w:rPr>
                <w:rFonts w:hAnsi="ＭＳ 明朝" w:cs="Times New Roman"/>
              </w:rPr>
            </w:pPr>
            <w:r w:rsidRPr="002F0A4C">
              <w:rPr>
                <w:rFonts w:hAnsi="ＭＳ 明朝" w:cs="Times New Roman" w:hint="eastAsia"/>
              </w:rPr>
              <w:t>（Ｂ）</w:t>
            </w:r>
          </w:p>
        </w:tc>
        <w:tc>
          <w:tcPr>
            <w:tcW w:w="2338" w:type="dxa"/>
          </w:tcPr>
          <w:p w14:paraId="3A0578B3" w14:textId="77777777" w:rsidR="002F0A4C" w:rsidRPr="002F0A4C" w:rsidRDefault="002F0A4C" w:rsidP="002F0A4C">
            <w:pPr>
              <w:jc w:val="center"/>
              <w:rPr>
                <w:rFonts w:hAnsi="ＭＳ 明朝" w:cs="Times New Roman"/>
              </w:rPr>
            </w:pPr>
            <w:r w:rsidRPr="002F0A4C">
              <w:rPr>
                <w:rFonts w:hAnsi="ＭＳ 明朝" w:cs="Times New Roman" w:hint="eastAsia"/>
              </w:rPr>
              <w:t>今回請求額</w:t>
            </w:r>
          </w:p>
          <w:p w14:paraId="7EF4490F" w14:textId="77777777" w:rsidR="002F0A4C" w:rsidRPr="002F0A4C" w:rsidRDefault="002F0A4C" w:rsidP="002F0A4C">
            <w:pPr>
              <w:jc w:val="center"/>
              <w:rPr>
                <w:rFonts w:hAnsi="ＭＳ 明朝" w:cs="Times New Roman"/>
              </w:rPr>
            </w:pPr>
            <w:r w:rsidRPr="002F0A4C">
              <w:rPr>
                <w:rFonts w:hAnsi="ＭＳ 明朝" w:cs="Times New Roman" w:hint="eastAsia"/>
              </w:rPr>
              <w:t>（Ｃ）</w:t>
            </w:r>
          </w:p>
        </w:tc>
        <w:tc>
          <w:tcPr>
            <w:tcW w:w="2338" w:type="dxa"/>
          </w:tcPr>
          <w:p w14:paraId="7CA3C313" w14:textId="77777777" w:rsidR="002F0A4C" w:rsidRPr="002F0A4C" w:rsidRDefault="002F0A4C" w:rsidP="002F0A4C">
            <w:pPr>
              <w:jc w:val="center"/>
              <w:rPr>
                <w:rFonts w:hAnsi="ＭＳ 明朝" w:cs="Times New Roman"/>
              </w:rPr>
            </w:pPr>
            <w:r w:rsidRPr="002F0A4C">
              <w:rPr>
                <w:rFonts w:hAnsi="ＭＳ 明朝" w:cs="Times New Roman" w:hint="eastAsia"/>
              </w:rPr>
              <w:t>残　額</w:t>
            </w:r>
          </w:p>
          <w:p w14:paraId="317FAF35" w14:textId="77777777" w:rsidR="002F0A4C" w:rsidRPr="002F0A4C" w:rsidRDefault="002F0A4C" w:rsidP="002F0A4C">
            <w:pPr>
              <w:jc w:val="center"/>
              <w:rPr>
                <w:rFonts w:hAnsi="ＭＳ 明朝" w:cs="Times New Roman"/>
              </w:rPr>
            </w:pPr>
            <w:r w:rsidRPr="002F0A4C">
              <w:rPr>
                <w:rFonts w:hAnsi="ＭＳ 明朝" w:cs="Times New Roman" w:hint="eastAsia"/>
              </w:rPr>
              <w:t>（Ａ）</w:t>
            </w:r>
            <w:r w:rsidRPr="002F0A4C">
              <w:rPr>
                <w:rFonts w:hAnsi="ＭＳ 明朝" w:cs="Times New Roman"/>
              </w:rPr>
              <w:t>-</w:t>
            </w:r>
            <w:r w:rsidRPr="002F0A4C">
              <w:rPr>
                <w:rFonts w:hAnsi="ＭＳ 明朝" w:cs="Times New Roman" w:hint="eastAsia"/>
              </w:rPr>
              <w:t>（Ｂ）</w:t>
            </w:r>
            <w:r w:rsidRPr="002F0A4C">
              <w:rPr>
                <w:rFonts w:hAnsi="ＭＳ 明朝" w:cs="Times New Roman"/>
              </w:rPr>
              <w:t>-</w:t>
            </w:r>
            <w:r w:rsidRPr="002F0A4C">
              <w:rPr>
                <w:rFonts w:hAnsi="ＭＳ 明朝" w:cs="Times New Roman" w:hint="eastAsia"/>
              </w:rPr>
              <w:t>（Ｃ）</w:t>
            </w:r>
          </w:p>
        </w:tc>
      </w:tr>
      <w:tr w:rsidR="002F0A4C" w:rsidRPr="002F0A4C" w14:paraId="45D56BEF" w14:textId="77777777" w:rsidTr="00F42427">
        <w:trPr>
          <w:trHeight w:val="862"/>
        </w:trPr>
        <w:tc>
          <w:tcPr>
            <w:tcW w:w="2337" w:type="dxa"/>
            <w:vAlign w:val="center"/>
          </w:tcPr>
          <w:p w14:paraId="37F4AA42" w14:textId="77777777" w:rsidR="002F0A4C" w:rsidRPr="002F0A4C" w:rsidRDefault="002F0A4C" w:rsidP="002F0A4C">
            <w:pPr>
              <w:jc w:val="right"/>
              <w:rPr>
                <w:rFonts w:hAnsi="ＭＳ 明朝" w:cs="Times New Roman"/>
              </w:rPr>
            </w:pPr>
            <w:r w:rsidRPr="002F0A4C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2337" w:type="dxa"/>
            <w:vAlign w:val="center"/>
          </w:tcPr>
          <w:p w14:paraId="40346B96" w14:textId="77777777" w:rsidR="002F0A4C" w:rsidRPr="002F0A4C" w:rsidRDefault="002F0A4C" w:rsidP="002F0A4C">
            <w:pPr>
              <w:jc w:val="right"/>
              <w:rPr>
                <w:rFonts w:hAnsi="ＭＳ 明朝" w:cs="Times New Roman"/>
              </w:rPr>
            </w:pPr>
            <w:r w:rsidRPr="002F0A4C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2338" w:type="dxa"/>
            <w:vAlign w:val="center"/>
          </w:tcPr>
          <w:p w14:paraId="36102984" w14:textId="77777777" w:rsidR="002F0A4C" w:rsidRPr="002F0A4C" w:rsidRDefault="002F0A4C" w:rsidP="002F0A4C">
            <w:pPr>
              <w:jc w:val="right"/>
              <w:rPr>
                <w:rFonts w:hAnsi="ＭＳ 明朝" w:cs="Times New Roman"/>
              </w:rPr>
            </w:pPr>
            <w:r w:rsidRPr="002F0A4C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2338" w:type="dxa"/>
            <w:vAlign w:val="center"/>
          </w:tcPr>
          <w:p w14:paraId="2515867F" w14:textId="77777777" w:rsidR="002F0A4C" w:rsidRPr="002F0A4C" w:rsidRDefault="002F0A4C" w:rsidP="002F0A4C">
            <w:pPr>
              <w:jc w:val="right"/>
              <w:rPr>
                <w:rFonts w:hAnsi="ＭＳ 明朝" w:cs="Times New Roman"/>
              </w:rPr>
            </w:pPr>
            <w:r w:rsidRPr="002F0A4C">
              <w:rPr>
                <w:rFonts w:hAnsi="ＭＳ 明朝" w:cs="Times New Roman" w:hint="eastAsia"/>
              </w:rPr>
              <w:t>円</w:t>
            </w:r>
          </w:p>
        </w:tc>
      </w:tr>
    </w:tbl>
    <w:p w14:paraId="279A99B3" w14:textId="77777777" w:rsidR="002F0A4C" w:rsidRPr="002F0A4C" w:rsidRDefault="002F0A4C" w:rsidP="002F0A4C">
      <w:pPr>
        <w:rPr>
          <w:rFonts w:ascii="游明朝" w:eastAsia="游明朝" w:hAnsi="游明朝" w:cs="Times New Roman"/>
          <w:szCs w:val="22"/>
        </w:rPr>
      </w:pPr>
    </w:p>
    <w:p w14:paraId="710734C0" w14:textId="77777777" w:rsidR="002F0A4C" w:rsidRPr="002F0A4C" w:rsidRDefault="002F0A4C" w:rsidP="002F0A4C">
      <w:pPr>
        <w:rPr>
          <w:rFonts w:ascii="游明朝" w:eastAsia="游明朝" w:hAnsi="游明朝" w:cs="Times New Roman"/>
          <w:szCs w:val="22"/>
        </w:rPr>
      </w:pPr>
    </w:p>
    <w:p w14:paraId="3C7FA9F4" w14:textId="77777777" w:rsidR="002F0A4C" w:rsidRPr="002F0A4C" w:rsidRDefault="002F0A4C" w:rsidP="002F0A4C">
      <w:pPr>
        <w:rPr>
          <w:rFonts w:ascii="游明朝" w:eastAsia="游明朝" w:hAnsi="游明朝" w:cs="Times New Roman"/>
          <w:szCs w:val="22"/>
        </w:rPr>
      </w:pPr>
    </w:p>
    <w:p w14:paraId="08A7C764" w14:textId="77777777" w:rsidR="002F0A4C" w:rsidRPr="002F0A4C" w:rsidRDefault="002F0A4C" w:rsidP="002F0A4C">
      <w:pPr>
        <w:rPr>
          <w:rFonts w:hAnsi="ＭＳ 明朝" w:cs="Times New Roman"/>
          <w:szCs w:val="22"/>
        </w:rPr>
      </w:pPr>
      <w:r w:rsidRPr="002F0A4C">
        <w:rPr>
          <w:rFonts w:hAnsi="ＭＳ 明朝" w:cs="Times New Roman" w:hint="eastAsia"/>
          <w:szCs w:val="22"/>
        </w:rPr>
        <w:t>【理由】</w:t>
      </w:r>
    </w:p>
    <w:p w14:paraId="27990153" w14:textId="77777777" w:rsidR="002F0A4C" w:rsidRPr="002F0A4C" w:rsidRDefault="002F0A4C" w:rsidP="002F0A4C">
      <w:pPr>
        <w:rPr>
          <w:rFonts w:hAnsi="ＭＳ 明朝" w:cs="Times New Roman"/>
          <w:szCs w:val="22"/>
        </w:rPr>
      </w:pPr>
      <w:r w:rsidRPr="002F0A4C">
        <w:rPr>
          <w:rFonts w:hAnsi="ＭＳ 明朝" w:cs="Times New Roman" w:hint="eastAsia"/>
          <w:szCs w:val="22"/>
        </w:rPr>
        <w:t xml:space="preserve">　　</w:t>
      </w:r>
    </w:p>
    <w:p w14:paraId="33D49742" w14:textId="77777777" w:rsidR="00CD58C3" w:rsidRPr="00CD58C3" w:rsidRDefault="00CD58C3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CD58C3" w:rsidRPr="00CD58C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91F1" w14:textId="77777777" w:rsidR="00840373" w:rsidRDefault="008403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024805" w14:textId="77777777" w:rsidR="00840373" w:rsidRDefault="008403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A34B" w14:textId="77777777" w:rsidR="00840373" w:rsidRDefault="008403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9741D7" w14:textId="77777777" w:rsidR="00840373" w:rsidRDefault="008403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72"/>
    <w:rsid w:val="00037CB8"/>
    <w:rsid w:val="000E2005"/>
    <w:rsid w:val="000E7E2D"/>
    <w:rsid w:val="001055FA"/>
    <w:rsid w:val="001A4F7B"/>
    <w:rsid w:val="001E2699"/>
    <w:rsid w:val="002D2013"/>
    <w:rsid w:val="002F0A4C"/>
    <w:rsid w:val="00366692"/>
    <w:rsid w:val="003849C5"/>
    <w:rsid w:val="0047467A"/>
    <w:rsid w:val="004D311C"/>
    <w:rsid w:val="00554C7F"/>
    <w:rsid w:val="00571BED"/>
    <w:rsid w:val="00596D5A"/>
    <w:rsid w:val="005D6750"/>
    <w:rsid w:val="00612987"/>
    <w:rsid w:val="0068165A"/>
    <w:rsid w:val="006B7D9D"/>
    <w:rsid w:val="006F35C7"/>
    <w:rsid w:val="00705772"/>
    <w:rsid w:val="007C5FAD"/>
    <w:rsid w:val="00840373"/>
    <w:rsid w:val="008619C8"/>
    <w:rsid w:val="008A4AB7"/>
    <w:rsid w:val="00933281"/>
    <w:rsid w:val="009A455E"/>
    <w:rsid w:val="009F081C"/>
    <w:rsid w:val="009F301F"/>
    <w:rsid w:val="00A431DA"/>
    <w:rsid w:val="00AD0A9A"/>
    <w:rsid w:val="00AD5D79"/>
    <w:rsid w:val="00BF6A4B"/>
    <w:rsid w:val="00C1601C"/>
    <w:rsid w:val="00C55F13"/>
    <w:rsid w:val="00C731FC"/>
    <w:rsid w:val="00CD58C3"/>
    <w:rsid w:val="00D05A81"/>
    <w:rsid w:val="00D60812"/>
    <w:rsid w:val="00DC4E7E"/>
    <w:rsid w:val="00EC5A34"/>
    <w:rsid w:val="00F42427"/>
    <w:rsid w:val="00F43FEE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0E20F"/>
  <w14:defaultImageDpi w14:val="0"/>
  <w15:docId w15:val="{57F0ABD4-4E2D-4E01-8E99-F1B6F49B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D5D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D5D79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CD58C3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2F0A4C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6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P4269</dc:creator>
  <cp:keywords/>
  <dc:description/>
  <cp:lastModifiedBy>阿部 浩一</cp:lastModifiedBy>
  <cp:revision>2</cp:revision>
  <cp:lastPrinted>2024-02-15T00:53:00Z</cp:lastPrinted>
  <dcterms:created xsi:type="dcterms:W3CDTF">2025-01-20T06:56:00Z</dcterms:created>
  <dcterms:modified xsi:type="dcterms:W3CDTF">2025-01-20T06:56:00Z</dcterms:modified>
</cp:coreProperties>
</file>